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5562" w14:textId="4462930E" w:rsidR="000D1246" w:rsidRPr="00435FB7" w:rsidRDefault="0063797B"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0DDFB646" w:rsidR="000D1246" w:rsidRPr="00363F19" w:rsidRDefault="0063797B"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1-01-01T00:00:00Z">
            <w:dateFormat w:val="yyyy"/>
            <w:lid w:val="en-US"/>
            <w:storeMappedDataAs w:val="date"/>
            <w:calendar w:val="gregorian"/>
          </w:date>
        </w:sdtPr>
        <w:sdtEndPr/>
        <w:sdtContent>
          <w:r w:rsidR="000D1246">
            <w:t>20</w:t>
          </w:r>
          <w:r w:rsidR="001F4DB0">
            <w:t>21</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3BC1A8B7" w:rsidR="0036489C" w:rsidRPr="0036489C" w:rsidRDefault="0063797B"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1-01-01T00:00:00Z">
            <w:dateFormat w:val="yyyy"/>
            <w:lid w:val="en-US"/>
            <w:storeMappedDataAs w:val="date"/>
            <w:calendar w:val="gregorian"/>
          </w:date>
        </w:sdtPr>
        <w:sdtEndPr/>
        <w:sdtContent>
          <w:r w:rsidR="001F4DB0">
            <w:t>2021</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5ACCECA9">
            <wp:extent cx="2922722" cy="10207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w:t>
      </w:r>
      <w:proofErr w:type="gramStart"/>
      <w:r w:rsidRPr="004F1ED3">
        <w:rPr>
          <w:rFonts w:cs="Times New Roman"/>
        </w:rPr>
        <w:t>theses</w:t>
      </w:r>
      <w:proofErr w:type="gramEnd"/>
      <w:r w:rsidRPr="004F1ED3">
        <w:rPr>
          <w:rFonts w:cs="Times New Roman"/>
        </w:rPr>
        <w:t xml:space="preserve">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2" w:name="_Toc459703520"/>
      <w:bookmarkStart w:id="3" w:name="_Toc12873896"/>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 xml:space="preserve">The Acknowledgments page </w:t>
      </w:r>
      <w:proofErr w:type="gramStart"/>
      <w:r w:rsidRPr="004F1ED3">
        <w:rPr>
          <w:rFonts w:cs="Times New Roman"/>
        </w:rPr>
        <w:t>is used</w:t>
      </w:r>
      <w:proofErr w:type="gramEnd"/>
      <w:r w:rsidRPr="004F1ED3">
        <w:rPr>
          <w:rFonts w:cs="Times New Roman"/>
        </w:rPr>
        <w:t xml:space="preserve">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63797B">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8" w:name="_Toc12873899"/>
      <w:r>
        <w:lastRenderedPageBreak/>
        <w:t>INTRODUCTION</w:t>
      </w:r>
      <w:bookmarkEnd w:id="8"/>
    </w:p>
    <w:p w14:paraId="5F431492" w14:textId="00A5ECDD" w:rsidR="007074FF" w:rsidRDefault="007074FF" w:rsidP="003926D7">
      <w:pPr>
        <w:pStyle w:val="Paragraphs"/>
        <w:contextualSpacing/>
      </w:pPr>
      <w:r>
        <w:t xml:space="preserve">In the preliminary section of your </w:t>
      </w:r>
      <w:proofErr w:type="gramStart"/>
      <w:r>
        <w:t>paper</w:t>
      </w:r>
      <w:proofErr w:type="gramEnd"/>
      <w:r>
        <w:t xml:space="preserve">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4F80A967">
            <wp:extent cx="4876800" cy="3756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9" w:name="_Toc429057121"/>
      <w:r w:rsidRPr="00371F8A">
        <w:t>Example</w:t>
      </w:r>
      <w:r>
        <w:t xml:space="preserve"> figure title.</w:t>
      </w:r>
      <w:bookmarkEnd w:id="9"/>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0" w:name="_Toc12873900"/>
      <w:r>
        <w:lastRenderedPageBreak/>
        <w:t>WORKS CITED</w:t>
      </w:r>
      <w:bookmarkEnd w:id="10"/>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 xml:space="preserve">If using a citation manager you should be able to copy and paste all of your references here as a group. If the references </w:t>
      </w:r>
      <w:proofErr w:type="gramStart"/>
      <w:r w:rsidRPr="0054167D">
        <w:t>were typed</w:t>
      </w:r>
      <w:proofErr w:type="gramEnd"/>
      <w:r w:rsidRPr="0054167D">
        <w:t xml:space="preserve">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1" w:name="_Toc12873901"/>
      <w:r w:rsidRPr="00A93A0A">
        <w:lastRenderedPageBreak/>
        <w:t>PLACEHOLDER TITLE</w:t>
      </w:r>
      <w:bookmarkEnd w:id="11"/>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w:t>
      </w:r>
      <w:proofErr w:type="gramStart"/>
      <w:r w:rsidRPr="009B5063">
        <w:rPr>
          <w:rFonts w:cstheme="minorBidi"/>
        </w:rPr>
        <w:t>that</w:t>
      </w:r>
      <w:proofErr w:type="gramEnd"/>
      <w:r w:rsidRPr="009B5063">
        <w:rPr>
          <w:rFonts w:cstheme="minorBidi"/>
        </w:rPr>
        <w:t xml:space="preserve">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proofErr w:type="gramStart"/>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roofErr w:type="gramEnd"/>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2" w:name="_Toc12873902"/>
      <w:r w:rsidRPr="00765729">
        <w:lastRenderedPageBreak/>
        <w:t>PLACEHOLDER TITLE</w:t>
      </w:r>
      <w:bookmarkEnd w:id="12"/>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3" w:name="_Toc12873903"/>
      <w:r w:rsidRPr="00A93A0A">
        <w:lastRenderedPageBreak/>
        <w:t>PLACEHOLDER TITLE</w:t>
      </w:r>
      <w:bookmarkEnd w:id="13"/>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4" w:name="_Toc12873904"/>
      <w:r>
        <w:lastRenderedPageBreak/>
        <w:t>PLACEHOLDER TITLE</w:t>
      </w:r>
      <w:bookmarkEnd w:id="14"/>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5" w:name="_Toc12873905"/>
      <w:r>
        <w:lastRenderedPageBreak/>
        <w:t>PLACEHOLDER TITLE</w:t>
      </w:r>
      <w:bookmarkEnd w:id="15"/>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2B17" w14:textId="77777777" w:rsidR="0063797B" w:rsidRDefault="0063797B" w:rsidP="003C1756">
      <w:pPr>
        <w:spacing w:line="240" w:lineRule="auto"/>
      </w:pPr>
      <w:r>
        <w:separator/>
      </w:r>
    </w:p>
  </w:endnote>
  <w:endnote w:type="continuationSeparator" w:id="0">
    <w:p w14:paraId="4CB2F54D" w14:textId="77777777" w:rsidR="0063797B" w:rsidRDefault="0063797B"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7A4FFB15" w:rsidR="0036489C" w:rsidRDefault="0036489C" w:rsidP="003C1756">
        <w:pPr>
          <w:pStyle w:val="Footer"/>
          <w:tabs>
            <w:tab w:val="clear" w:pos="4680"/>
          </w:tabs>
          <w:jc w:val="center"/>
        </w:pPr>
        <w:r>
          <w:fldChar w:fldCharType="begin"/>
        </w:r>
        <w:r>
          <w:instrText xml:space="preserve"> PAGE   \* MERGEFORMAT </w:instrText>
        </w:r>
        <w:r>
          <w:fldChar w:fldCharType="separate"/>
        </w:r>
        <w:r w:rsidR="001F4DB0" w:rsidRPr="001F4DB0">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1E25D7AE"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1F4DB0">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2D82AF78" w:rsidR="00715640" w:rsidRDefault="00715640">
        <w:pPr>
          <w:pStyle w:val="Footer"/>
          <w:jc w:val="center"/>
        </w:pPr>
        <w:r>
          <w:fldChar w:fldCharType="begin"/>
        </w:r>
        <w:r>
          <w:instrText xml:space="preserve"> PAGE   \* MERGEFORMAT </w:instrText>
        </w:r>
        <w:r>
          <w:fldChar w:fldCharType="separate"/>
        </w:r>
        <w:r w:rsidR="001F4DB0" w:rsidRPr="001F4DB0">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486A483D" w:rsidR="00715640" w:rsidRDefault="00715640">
        <w:pPr>
          <w:pStyle w:val="Footer"/>
          <w:jc w:val="center"/>
        </w:pPr>
        <w:r>
          <w:fldChar w:fldCharType="begin"/>
        </w:r>
        <w:r>
          <w:instrText xml:space="preserve"> PAGE   \* MERGEFORMAT </w:instrText>
        </w:r>
        <w:r>
          <w:fldChar w:fldCharType="separate"/>
        </w:r>
        <w:r w:rsidR="001F4DB0">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6782ABCF" w:rsidR="00EB3BCD" w:rsidRDefault="00EB3BCD">
        <w:pPr>
          <w:pStyle w:val="Footer"/>
          <w:jc w:val="center"/>
        </w:pPr>
        <w:r>
          <w:fldChar w:fldCharType="begin"/>
        </w:r>
        <w:r>
          <w:instrText xml:space="preserve"> PAGE   \* MERGEFORMAT </w:instrText>
        </w:r>
        <w:r>
          <w:fldChar w:fldCharType="separate"/>
        </w:r>
        <w:r w:rsidR="001F4DB0">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3A3B34BB" w:rsidR="00715640" w:rsidRDefault="00715640">
        <w:pPr>
          <w:pStyle w:val="Footer"/>
          <w:jc w:val="center"/>
        </w:pPr>
        <w:r>
          <w:fldChar w:fldCharType="begin"/>
        </w:r>
        <w:r>
          <w:instrText xml:space="preserve"> PAGE   \* MERGEFORMAT </w:instrText>
        </w:r>
        <w:r>
          <w:fldChar w:fldCharType="separate"/>
        </w:r>
        <w:r w:rsidR="001F4DB0">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38FB0606" w:rsidR="00715640" w:rsidRDefault="00715640">
        <w:pPr>
          <w:pStyle w:val="Footer"/>
          <w:jc w:val="center"/>
        </w:pPr>
        <w:r>
          <w:fldChar w:fldCharType="begin"/>
        </w:r>
        <w:r>
          <w:instrText xml:space="preserve"> PAGE   \* MERGEFORMAT </w:instrText>
        </w:r>
        <w:r>
          <w:fldChar w:fldCharType="separate"/>
        </w:r>
        <w:r w:rsidR="001F4DB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41820" w14:textId="77777777" w:rsidR="0063797B" w:rsidRDefault="0063797B" w:rsidP="003C1756">
      <w:pPr>
        <w:spacing w:line="240" w:lineRule="auto"/>
      </w:pPr>
      <w:r>
        <w:separator/>
      </w:r>
    </w:p>
  </w:footnote>
  <w:footnote w:type="continuationSeparator" w:id="0">
    <w:p w14:paraId="63DD817D" w14:textId="77777777" w:rsidR="0063797B" w:rsidRDefault="0063797B"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F1F2C"/>
    <w:rsid w:val="002F23B1"/>
    <w:rsid w:val="002F6B06"/>
    <w:rsid w:val="00304058"/>
    <w:rsid w:val="00304C2D"/>
    <w:rsid w:val="00305F56"/>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3D4A06"/>
    <w:rsid w:val="0043585B"/>
    <w:rsid w:val="00436B5A"/>
    <w:rsid w:val="00537B46"/>
    <w:rsid w:val="00547D0B"/>
    <w:rsid w:val="00666F35"/>
    <w:rsid w:val="006B3338"/>
    <w:rsid w:val="00725CF3"/>
    <w:rsid w:val="0079362D"/>
    <w:rsid w:val="00807DFB"/>
    <w:rsid w:val="00B74BD6"/>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2021</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0652C5C3-1294-4FA6-A23A-7E0BA161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0</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Jonathan Snyder</cp:lastModifiedBy>
  <cp:revision>3</cp:revision>
  <cp:lastPrinted>2015-08-14T17:10:00Z</cp:lastPrinted>
  <dcterms:created xsi:type="dcterms:W3CDTF">2020-12-07T17:15:00Z</dcterms:created>
  <dcterms:modified xsi:type="dcterms:W3CDTF">2020-12-07T17:23:00Z</dcterms:modified>
</cp:coreProperties>
</file>