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515562" w14:textId="4462930E" w:rsidR="000D1246" w:rsidRPr="00435FB7" w:rsidRDefault="00A44FF8"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r w:rsidRPr="00363F19">
        <w:t>by</w:t>
      </w:r>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r w:rsidRPr="00AA5F7F">
        <w:t xml:space="preserve">the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r w:rsidRPr="00AA5F7F">
        <w:t xml:space="preserve">and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r w:rsidRPr="00AA5F7F">
        <w:t>at The University of Southern Mississippi</w:t>
      </w:r>
    </w:p>
    <w:p w14:paraId="02E66BB5" w14:textId="77777777" w:rsidR="00C755C5" w:rsidRPr="00AA5F7F" w:rsidRDefault="00C755C5" w:rsidP="00C755C5">
      <w:pPr>
        <w:widowControl w:val="0"/>
        <w:spacing w:line="240" w:lineRule="auto"/>
        <w:jc w:val="center"/>
      </w:pPr>
      <w:r w:rsidRPr="00AA5F7F">
        <w:t>in Partial Fulfillment of the Requirements</w:t>
      </w:r>
    </w:p>
    <w:p w14:paraId="5CBEBB38" w14:textId="77777777" w:rsidR="00C755C5" w:rsidRPr="00AA5F7F" w:rsidRDefault="00C755C5" w:rsidP="00C755C5">
      <w:pPr>
        <w:widowControl w:val="0"/>
        <w:jc w:val="center"/>
      </w:pPr>
      <w:r w:rsidRPr="00AA5F7F">
        <w:t xml:space="preserve">for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76023BB0" w:rsidR="000D1246" w:rsidRPr="00363F19" w:rsidRDefault="00A44FF8"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0-01-01T00:00:00Z">
            <w:dateFormat w:val="yyyy"/>
            <w:lid w:val="en-US"/>
            <w:storeMappedDataAs w:val="date"/>
            <w:calendar w:val="gregorian"/>
          </w:date>
        </w:sdtPr>
        <w:sdtEndPr/>
        <w:sdtContent>
          <w:r w:rsidR="000D1246">
            <w:t>20</w:t>
          </w:r>
          <w:r w:rsidR="00434303">
            <w:t>20</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6334EE84" w:rsidR="0036489C" w:rsidRPr="0036489C" w:rsidRDefault="00A44FF8"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0-01-01T00:00:00Z">
            <w:dateFormat w:val="yyyy"/>
            <w:lid w:val="en-US"/>
            <w:storeMappedDataAs w:val="date"/>
            <w:calendar w:val="gregorian"/>
          </w:date>
        </w:sdtPr>
        <w:sdtEndPr/>
        <w:sdtContent>
          <w:r w:rsidR="00434303">
            <w:t>2020</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5ACCECA9">
            <wp:extent cx="2922722" cy="10207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1" w:name="_Toc459703519"/>
      <w:bookmarkStart w:id="2" w:name="_Toc12873895"/>
      <w:r w:rsidRPr="0036489C">
        <w:lastRenderedPageBreak/>
        <w:t>ABSTRACT</w:t>
      </w:r>
      <w:bookmarkEnd w:id="1"/>
      <w:bookmarkEnd w:id="2"/>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3" w:name="_Toc459703520"/>
      <w:bookmarkStart w:id="4" w:name="_Toc12873896"/>
      <w:r w:rsidRPr="0036489C">
        <w:lastRenderedPageBreak/>
        <w:t>ACKNOWLEDGMENTS</w:t>
      </w:r>
      <w:bookmarkEnd w:id="3"/>
      <w:bookmarkEnd w:id="4"/>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5" w:name="_Toc459703521"/>
      <w:bookmarkStart w:id="6" w:name="_Toc12873897"/>
      <w:r w:rsidRPr="0036489C">
        <w:lastRenderedPageBreak/>
        <w:t>DEDICATION</w:t>
      </w:r>
      <w:bookmarkEnd w:id="5"/>
      <w:bookmarkEnd w:id="6"/>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A44FF8">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7" w:name="_Toc427927090"/>
      <w:bookmarkStart w:id="8" w:name="_Toc12873898"/>
      <w:r w:rsidRPr="000A7675">
        <w:lastRenderedPageBreak/>
        <w:t>LIST OF ILLUSTRATIONS</w:t>
      </w:r>
      <w:bookmarkEnd w:id="7"/>
      <w:bookmarkEnd w:id="8"/>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9" w:name="_Toc12873899"/>
      <w:r>
        <w:lastRenderedPageBreak/>
        <w:t>INTRODUCTION</w:t>
      </w:r>
      <w:bookmarkEnd w:id="9"/>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4F80A967">
            <wp:extent cx="4876800" cy="3756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10" w:name="_Toc429057121"/>
      <w:r w:rsidRPr="00371F8A">
        <w:t>Example</w:t>
      </w:r>
      <w:r>
        <w:t xml:space="preserve"> figure title.</w:t>
      </w:r>
      <w:bookmarkEnd w:id="10"/>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h. See USM Guidelines for more information on Landscaped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1" w:name="_Toc12873900"/>
      <w:r>
        <w:lastRenderedPageBreak/>
        <w:t>WORKS CITED</w:t>
      </w:r>
      <w:bookmarkEnd w:id="11"/>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2" w:name="_Toc12873901"/>
      <w:r w:rsidRPr="00A93A0A">
        <w:lastRenderedPageBreak/>
        <w:t>PLACEHOLDER TITLE</w:t>
      </w:r>
      <w:bookmarkEnd w:id="12"/>
    </w:p>
    <w:p w14:paraId="7261EDF1" w14:textId="24EEC51E" w:rsidR="009B543E" w:rsidRDefault="009B543E" w:rsidP="009B543E">
      <w:pPr>
        <w:pStyle w:val="Paragraphs"/>
      </w:pPr>
      <w:r>
        <w:t xml:space="preserve">It was a dark and stormy night …. begin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3" w:name="_Toc12873902"/>
      <w:r w:rsidRPr="00765729">
        <w:lastRenderedPageBreak/>
        <w:t>PLACEHOLDER TITLE</w:t>
      </w:r>
      <w:bookmarkEnd w:id="13"/>
    </w:p>
    <w:p w14:paraId="5FF52A89" w14:textId="77777777" w:rsidR="00C700EC" w:rsidRDefault="00C700EC" w:rsidP="009B543E">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4" w:name="_Toc12873903"/>
      <w:r w:rsidRPr="00A93A0A">
        <w:lastRenderedPageBreak/>
        <w:t>PLACEHOLDER TITLE</w:t>
      </w:r>
      <w:bookmarkEnd w:id="14"/>
    </w:p>
    <w:p w14:paraId="177F9F83"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5" w:name="_Toc12873904"/>
      <w:r>
        <w:lastRenderedPageBreak/>
        <w:t>PLACEHOLDER TITLE</w:t>
      </w:r>
      <w:bookmarkEnd w:id="15"/>
    </w:p>
    <w:p w14:paraId="490C1C46"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6" w:name="_Toc12873905"/>
      <w:r>
        <w:lastRenderedPageBreak/>
        <w:t>PLACEHOLDER TITLE</w:t>
      </w:r>
      <w:bookmarkEnd w:id="16"/>
    </w:p>
    <w:p w14:paraId="48E23B64" w14:textId="77777777" w:rsidR="00C910E3" w:rsidRDefault="00A93A0A" w:rsidP="007B6BB2">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B9F5" w14:textId="77777777" w:rsidR="00A44FF8" w:rsidRDefault="00A44FF8" w:rsidP="003C1756">
      <w:pPr>
        <w:spacing w:line="240" w:lineRule="auto"/>
      </w:pPr>
      <w:r>
        <w:separator/>
      </w:r>
    </w:p>
  </w:endnote>
  <w:endnote w:type="continuationSeparator" w:id="0">
    <w:p w14:paraId="44F9CE7A" w14:textId="77777777" w:rsidR="00A44FF8" w:rsidRDefault="00A44FF8"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174984"/>
      <w:docPartObj>
        <w:docPartGallery w:val="Page Numbers (Bottom of Page)"/>
        <w:docPartUnique/>
      </w:docPartObj>
    </w:sdtPr>
    <w:sdtEndPr>
      <w:rPr>
        <w:noProof/>
      </w:rPr>
    </w:sdtEndPr>
    <w:sdtContent>
      <w:p w14:paraId="6A9B92F4" w14:textId="133FB210" w:rsidR="0036489C" w:rsidRDefault="0036489C" w:rsidP="003C1756">
        <w:pPr>
          <w:pStyle w:val="Footer"/>
          <w:tabs>
            <w:tab w:val="clear" w:pos="4680"/>
          </w:tabs>
          <w:jc w:val="center"/>
        </w:pPr>
        <w:r>
          <w:fldChar w:fldCharType="begin"/>
        </w:r>
        <w:r>
          <w:instrText xml:space="preserve"> PAGE   \* MERGEFORMAT </w:instrText>
        </w:r>
        <w:r>
          <w:fldChar w:fldCharType="separate"/>
        </w:r>
        <w:r w:rsidR="00434303" w:rsidRPr="00434303">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877180"/>
      <w:docPartObj>
        <w:docPartGallery w:val="Page Numbers (Bottom of Page)"/>
        <w:docPartUnique/>
      </w:docPartObj>
    </w:sdtPr>
    <w:sdtEndPr>
      <w:rPr>
        <w:rFonts w:cs="Arial"/>
        <w:noProof/>
      </w:rPr>
    </w:sdtEndPr>
    <w:sdtContent>
      <w:p w14:paraId="629090E5" w14:textId="7B7619AF"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434303">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94746"/>
      <w:docPartObj>
        <w:docPartGallery w:val="Page Numbers (Bottom of Page)"/>
        <w:docPartUnique/>
      </w:docPartObj>
    </w:sdtPr>
    <w:sdtEndPr>
      <w:rPr>
        <w:noProof/>
      </w:rPr>
    </w:sdtEndPr>
    <w:sdtContent>
      <w:p w14:paraId="27D4F165" w14:textId="1D8D462F" w:rsidR="00715640" w:rsidRDefault="00715640">
        <w:pPr>
          <w:pStyle w:val="Footer"/>
          <w:jc w:val="center"/>
        </w:pPr>
        <w:r>
          <w:fldChar w:fldCharType="begin"/>
        </w:r>
        <w:r>
          <w:instrText xml:space="preserve"> PAGE   \* MERGEFORMAT </w:instrText>
        </w:r>
        <w:r>
          <w:fldChar w:fldCharType="separate"/>
        </w:r>
        <w:r w:rsidR="00434303" w:rsidRPr="00434303">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597086"/>
      <w:docPartObj>
        <w:docPartGallery w:val="Page Numbers (Bottom of Page)"/>
        <w:docPartUnique/>
      </w:docPartObj>
    </w:sdtPr>
    <w:sdtEndPr>
      <w:rPr>
        <w:noProof/>
      </w:rPr>
    </w:sdtEndPr>
    <w:sdtContent>
      <w:p w14:paraId="65961960" w14:textId="6F30BD8F" w:rsidR="00715640" w:rsidRDefault="00715640">
        <w:pPr>
          <w:pStyle w:val="Footer"/>
          <w:jc w:val="center"/>
        </w:pPr>
        <w:r>
          <w:fldChar w:fldCharType="begin"/>
        </w:r>
        <w:r>
          <w:instrText xml:space="preserve"> PAGE   \* MERGEFORMAT </w:instrText>
        </w:r>
        <w:r>
          <w:fldChar w:fldCharType="separate"/>
        </w:r>
        <w:r w:rsidR="00434303">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700929"/>
      <w:docPartObj>
        <w:docPartGallery w:val="Page Numbers (Bottom of Page)"/>
        <w:docPartUnique/>
      </w:docPartObj>
    </w:sdtPr>
    <w:sdtEndPr>
      <w:rPr>
        <w:noProof/>
      </w:rPr>
    </w:sdtEndPr>
    <w:sdtContent>
      <w:p w14:paraId="225D427B" w14:textId="30ECFF69" w:rsidR="00EB3BCD" w:rsidRDefault="00EB3BCD">
        <w:pPr>
          <w:pStyle w:val="Footer"/>
          <w:jc w:val="center"/>
        </w:pPr>
        <w:r>
          <w:fldChar w:fldCharType="begin"/>
        </w:r>
        <w:r>
          <w:instrText xml:space="preserve"> PAGE   \* MERGEFORMAT </w:instrText>
        </w:r>
        <w:r>
          <w:fldChar w:fldCharType="separate"/>
        </w:r>
        <w:r w:rsidR="00434303">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443479"/>
      <w:docPartObj>
        <w:docPartGallery w:val="Page Numbers (Bottom of Page)"/>
        <w:docPartUnique/>
      </w:docPartObj>
    </w:sdtPr>
    <w:sdtEndPr>
      <w:rPr>
        <w:noProof/>
      </w:rPr>
    </w:sdtEndPr>
    <w:sdtContent>
      <w:p w14:paraId="1FA2A7F6" w14:textId="0D3597E9" w:rsidR="00715640" w:rsidRDefault="00715640">
        <w:pPr>
          <w:pStyle w:val="Footer"/>
          <w:jc w:val="center"/>
        </w:pPr>
        <w:r>
          <w:fldChar w:fldCharType="begin"/>
        </w:r>
        <w:r>
          <w:instrText xml:space="preserve"> PAGE   \* MERGEFORMAT </w:instrText>
        </w:r>
        <w:r>
          <w:fldChar w:fldCharType="separate"/>
        </w:r>
        <w:r w:rsidR="00434303">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11138"/>
      <w:docPartObj>
        <w:docPartGallery w:val="Page Numbers (Bottom of Page)"/>
        <w:docPartUnique/>
      </w:docPartObj>
    </w:sdtPr>
    <w:sdtEndPr>
      <w:rPr>
        <w:noProof/>
      </w:rPr>
    </w:sdtEndPr>
    <w:sdtContent>
      <w:p w14:paraId="69A638B2" w14:textId="5758F425" w:rsidR="00715640" w:rsidRDefault="00715640">
        <w:pPr>
          <w:pStyle w:val="Footer"/>
          <w:jc w:val="center"/>
        </w:pPr>
        <w:r>
          <w:fldChar w:fldCharType="begin"/>
        </w:r>
        <w:r>
          <w:instrText xml:space="preserve"> PAGE   \* MERGEFORMAT </w:instrText>
        </w:r>
        <w:r>
          <w:fldChar w:fldCharType="separate"/>
        </w:r>
        <w:r w:rsidR="0043430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13CA4" w14:textId="77777777" w:rsidR="00A44FF8" w:rsidRDefault="00A44FF8" w:rsidP="003C1756">
      <w:pPr>
        <w:spacing w:line="240" w:lineRule="auto"/>
      </w:pPr>
      <w:r>
        <w:separator/>
      </w:r>
    </w:p>
  </w:footnote>
  <w:footnote w:type="continuationSeparator" w:id="0">
    <w:p w14:paraId="3A88DF52" w14:textId="77777777" w:rsidR="00A44FF8" w:rsidRDefault="00A44FF8"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F1F2C"/>
    <w:rsid w:val="002F23B1"/>
    <w:rsid w:val="002F6B06"/>
    <w:rsid w:val="00304058"/>
    <w:rsid w:val="00304C2D"/>
    <w:rsid w:val="00305F56"/>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926A6"/>
    <w:rsid w:val="00596C3A"/>
    <w:rsid w:val="005C15E0"/>
    <w:rsid w:val="005C1D22"/>
    <w:rsid w:val="005C36C6"/>
    <w:rsid w:val="005C5A5B"/>
    <w:rsid w:val="005D63CA"/>
    <w:rsid w:val="005E02FB"/>
    <w:rsid w:val="005E7D34"/>
    <w:rsid w:val="005F1D67"/>
    <w:rsid w:val="005F5BFF"/>
    <w:rsid w:val="006110EA"/>
    <w:rsid w:val="00631B38"/>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B3207"/>
    <w:rsid w:val="007B3DD2"/>
    <w:rsid w:val="007B6BB2"/>
    <w:rsid w:val="007C0765"/>
    <w:rsid w:val="007C0997"/>
    <w:rsid w:val="007C2621"/>
    <w:rsid w:val="007C3D05"/>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3958"/>
    <w:rsid w:val="00A44FF8"/>
    <w:rsid w:val="00A47864"/>
    <w:rsid w:val="00A653A8"/>
    <w:rsid w:val="00A72E68"/>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5A"/>
    <w:rsid w:val="0009085F"/>
    <w:rsid w:val="001257DE"/>
    <w:rsid w:val="00175CAF"/>
    <w:rsid w:val="003D4A06"/>
    <w:rsid w:val="0043585B"/>
    <w:rsid w:val="00436B5A"/>
    <w:rsid w:val="00537B46"/>
    <w:rsid w:val="00547D0B"/>
    <w:rsid w:val="00666F35"/>
    <w:rsid w:val="006B3338"/>
    <w:rsid w:val="00725CF3"/>
    <w:rsid w:val="00807DFB"/>
    <w:rsid w:val="00B74BD6"/>
    <w:rsid w:val="00BF2FD4"/>
    <w:rsid w:val="00C10D99"/>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2020</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A6171EEB-B337-4AB1-AF30-62904E2D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0</TotalTime>
  <Pages>16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Elisabeth McBride</cp:lastModifiedBy>
  <cp:revision>2</cp:revision>
  <cp:lastPrinted>2015-08-14T17:10:00Z</cp:lastPrinted>
  <dcterms:created xsi:type="dcterms:W3CDTF">2020-05-11T01:06:00Z</dcterms:created>
  <dcterms:modified xsi:type="dcterms:W3CDTF">2020-05-11T01:06:00Z</dcterms:modified>
</cp:coreProperties>
</file>