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5562" w14:textId="4BDF02D8" w:rsidR="000D1246" w:rsidRPr="00435FB7" w:rsidRDefault="0050298B"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75A72" w:rsidRPr="00C75A72">
            <w:t>TYPE YOUR DOCUMENT TITLE INTO THIS TEXT BOX IN 12 pt. TIMES NEW ROMAN ALL CAPS. REFER TO THE DOCUMENT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r w:rsidRPr="00363F19">
        <w:t>by</w:t>
      </w:r>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r w:rsidRPr="00AA5F7F">
        <w:t xml:space="preserve">the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r w:rsidRPr="00AA5F7F">
        <w:t xml:space="preserve">and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r w:rsidRPr="00AA5F7F">
        <w:t>at The University of Southern Mississippi</w:t>
      </w:r>
    </w:p>
    <w:p w14:paraId="02E66BB5" w14:textId="77777777" w:rsidR="00C755C5" w:rsidRPr="00AA5F7F" w:rsidRDefault="00C755C5" w:rsidP="00C755C5">
      <w:pPr>
        <w:widowControl w:val="0"/>
        <w:spacing w:line="240" w:lineRule="auto"/>
        <w:jc w:val="center"/>
      </w:pPr>
      <w:r w:rsidRPr="00AA5F7F">
        <w:t>in Partial Fulfillment of the Requirements</w:t>
      </w:r>
    </w:p>
    <w:p w14:paraId="5CBEBB38" w14:textId="77777777" w:rsidR="00C755C5" w:rsidRPr="00AA5F7F" w:rsidRDefault="00C755C5" w:rsidP="00C755C5">
      <w:pPr>
        <w:widowControl w:val="0"/>
        <w:jc w:val="center"/>
      </w:pPr>
      <w:r w:rsidRPr="00AA5F7F">
        <w:t xml:space="preserve">for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6D2736E6" w:rsidR="000D1246" w:rsidRPr="00363F19" w:rsidRDefault="00BD4CD5" w:rsidP="00C755C5">
      <w:pPr>
        <w:widowControl w:val="0"/>
        <w:spacing w:beforeLines="200" w:before="480" w:line="240" w:lineRule="auto"/>
        <w:jc w:val="center"/>
      </w:pPr>
      <w:r>
        <w:t>Committee</w:t>
      </w:r>
      <w:r w:rsidR="000D1246" w:rsidRPr="00363F19">
        <w:t>:</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526FF2BE" w14:textId="2BC04435" w:rsidR="00434303" w:rsidRDefault="00434303" w:rsidP="00893311">
      <w:pPr>
        <w:widowControl w:val="0"/>
        <w:spacing w:line="240" w:lineRule="auto"/>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3E367D20" w:rsidR="000D1246" w:rsidRPr="00363F19" w:rsidRDefault="0050298B"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5-01-13T00:00:00Z">
            <w:dateFormat w:val="yyyy"/>
            <w:lid w:val="en-US"/>
            <w:storeMappedDataAs w:val="date"/>
            <w:calendar w:val="gregorian"/>
          </w:date>
        </w:sdtPr>
        <w:sdtEndPr/>
        <w:sdtContent>
          <w:r w:rsidR="006F6176">
            <w:t>2025</w:t>
          </w:r>
        </w:sdtContent>
      </w:sdt>
    </w:p>
    <w:p w14:paraId="0DE39A62" w14:textId="77777777" w:rsidR="0036489C" w:rsidRPr="0036489C" w:rsidRDefault="0036489C" w:rsidP="0036489C">
      <w:pPr>
        <w:sectPr w:rsidR="0036489C" w:rsidRPr="0036489C" w:rsidSect="0052521E">
          <w:pgSz w:w="12240" w:h="15840" w:code="1"/>
          <w:pgMar w:top="1440" w:right="1440" w:bottom="1440" w:left="144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661C5122" w:rsidR="0036489C" w:rsidRPr="0036489C" w:rsidRDefault="0050298B"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5-01-13T00:00:00Z">
            <w:dateFormat w:val="yyyy"/>
            <w:lid w:val="en-US"/>
            <w:storeMappedDataAs w:val="date"/>
            <w:calendar w:val="gregorian"/>
          </w:date>
        </w:sdtPr>
        <w:sdtEndPr/>
        <w:sdtContent>
          <w:r w:rsidR="006F6176">
            <w:t>2025</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52521E">
          <w:headerReference w:type="default" r:id="rId10"/>
          <w:footerReference w:type="default" r:id="rId11"/>
          <w:pgSz w:w="12240" w:h="15840"/>
          <w:pgMar w:top="1440" w:right="1440" w:bottom="1440" w:left="1440" w:header="720" w:footer="720" w:gutter="0"/>
          <w:cols w:space="720"/>
          <w:vAlign w:val="center"/>
          <w:docGrid w:linePitch="360"/>
        </w:sectPr>
      </w:pPr>
    </w:p>
    <w:p w14:paraId="728064E3" w14:textId="47FA9373" w:rsidR="0036489C" w:rsidRPr="0036489C" w:rsidRDefault="0036489C" w:rsidP="00A72E68">
      <w:pPr>
        <w:pStyle w:val="CHAPTERNewchapter"/>
      </w:pPr>
      <w:bookmarkStart w:id="0" w:name="_Toc459703519"/>
      <w:bookmarkStart w:id="1" w:name="_Toc12873895"/>
      <w:r w:rsidRPr="0036489C">
        <w:lastRenderedPageBreak/>
        <w:t>ABSTRACT</w:t>
      </w:r>
      <w:bookmarkEnd w:id="0"/>
      <w:bookmarkEnd w:id="1"/>
    </w:p>
    <w:p w14:paraId="559A9409" w14:textId="2A86D4AE"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r w:rsidR="00EF624F">
        <w:rPr>
          <w:rFonts w:cs="Times New Roman"/>
        </w:rPr>
        <w:t xml:space="preserve"> Abstract should start at page number ii. </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w:t>
      </w:r>
      <w:proofErr w:type="gramStart"/>
      <w:r w:rsidRPr="004F1ED3">
        <w:rPr>
          <w:rFonts w:cs="Times New Roman"/>
        </w:rPr>
        <w:t>theses</w:t>
      </w:r>
      <w:proofErr w:type="gramEnd"/>
      <w:r w:rsidRPr="004F1ED3">
        <w:rPr>
          <w:rFonts w:cs="Times New Roman"/>
        </w:rPr>
        <w:t xml:space="preserve">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62CFD1F5" w14:textId="77777777" w:rsidR="00822529" w:rsidRDefault="00822529">
      <w:bookmarkStart w:id="2" w:name="_Toc459703520"/>
      <w:bookmarkStart w:id="3" w:name="_Toc12873896"/>
      <w:r>
        <w:br w:type="page"/>
      </w:r>
    </w:p>
    <w:p w14:paraId="6DA53495" w14:textId="1C96DE03" w:rsidR="0036489C" w:rsidRPr="0036489C" w:rsidRDefault="0036489C" w:rsidP="00A72E68">
      <w:pPr>
        <w:pStyle w:val="CHAPTERNewchapter"/>
      </w:pPr>
      <w:r w:rsidRPr="0036489C">
        <w:lastRenderedPageBreak/>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7F48CE">
          <w:headerReference w:type="default" r:id="rId12"/>
          <w:footerReference w:type="default" r:id="rId13"/>
          <w:pgSz w:w="12240" w:h="15840"/>
          <w:pgMar w:top="1440" w:right="1440" w:bottom="1440" w:left="1440" w:header="720" w:footer="1440" w:gutter="0"/>
          <w:pgNumType w:fmt="lowerRoman" w:start="2"/>
          <w:cols w:space="720"/>
          <w:docGrid w:linePitch="360"/>
        </w:sectPr>
      </w:pPr>
    </w:p>
    <w:p w14:paraId="3D2503E7" w14:textId="59B69F09" w:rsidR="0036489C" w:rsidRPr="0036489C" w:rsidRDefault="0036489C" w:rsidP="00A72E68">
      <w:pPr>
        <w:pStyle w:val="CHAPTERNewchapter"/>
      </w:pPr>
      <w:bookmarkStart w:id="4" w:name="_Toc459703521"/>
      <w:bookmarkStart w:id="5" w:name="_Toc12873897"/>
      <w:r w:rsidRPr="0036489C">
        <w:lastRenderedPageBreak/>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2F706C22" w14:textId="77777777" w:rsidR="00F50B69" w:rsidRPr="00CD7E0D" w:rsidRDefault="00F50B69" w:rsidP="00F50B69">
      <w:pPr>
        <w:pStyle w:val="Paragraphs"/>
        <w:rPr>
          <w:color w:val="FF0000"/>
        </w:rPr>
      </w:pPr>
      <w:r w:rsidRPr="00CD7E0D">
        <w:rPr>
          <w:color w:val="FF0000"/>
        </w:rPr>
        <w:t xml:space="preserve">DO NOT TYPE </w:t>
      </w:r>
      <w:r>
        <w:rPr>
          <w:color w:val="FF0000"/>
        </w:rPr>
        <w:t>o</w:t>
      </w:r>
      <w:r w:rsidRPr="00CD7E0D">
        <w:rPr>
          <w:color w:val="FF0000"/>
        </w:rPr>
        <w:t xml:space="preserve">n the Table of Contents and list pages which follow. </w:t>
      </w:r>
      <w:r>
        <w:rPr>
          <w:color w:val="FF0000"/>
        </w:rPr>
        <w:t>Instead, u</w:t>
      </w:r>
      <w:r w:rsidRPr="00CD7E0D">
        <w:rPr>
          <w:color w:val="FF0000"/>
        </w:rPr>
        <w:t xml:space="preserve">pdate the fields after applying the appropriate styles to headings within your document. Chapter 4 of the document guidelines explains what role each style plays and how to update the fields for preliminary pages after applying styles. </w:t>
      </w:r>
    </w:p>
    <w:p w14:paraId="04C76926" w14:textId="77777777" w:rsidR="00F50B69" w:rsidRDefault="00F50B69" w:rsidP="00DD385D">
      <w:pPr>
        <w:ind w:firstLine="720"/>
      </w:pPr>
    </w:p>
    <w:p w14:paraId="775C4004" w14:textId="77777777" w:rsidR="00893311" w:rsidRDefault="00893311" w:rsidP="00DD385D">
      <w:pPr>
        <w:ind w:firstLine="720"/>
      </w:pP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52521E">
          <w:headerReference w:type="default" r:id="rId14"/>
          <w:footerReference w:type="default" r:id="rId15"/>
          <w:pgSz w:w="12240" w:h="15840"/>
          <w:pgMar w:top="1440" w:right="1440" w:bottom="1440" w:left="1440" w:header="720" w:footer="1440" w:gutter="0"/>
          <w:pgNumType w:fmt="lowerRoman"/>
          <w:cols w:space="720"/>
          <w:docGrid w:linePitch="360"/>
        </w:sectPr>
      </w:pPr>
    </w:p>
    <w:p w14:paraId="36DB651E" w14:textId="42D45FD3"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896" w:history="1">
        <w:r w:rsidRPr="002D436F">
          <w:rPr>
            <w:rStyle w:val="Hyperlink"/>
            <w:noProof/>
          </w:rPr>
          <w:t>ACKNOWLEDGMENTS</w:t>
        </w:r>
        <w:r>
          <w:rPr>
            <w:noProof/>
            <w:webHidden/>
          </w:rPr>
          <w:tab/>
        </w:r>
        <w:r>
          <w:rPr>
            <w:noProof/>
            <w:webHidden/>
          </w:rPr>
          <w:fldChar w:fldCharType="begin"/>
        </w:r>
        <w:r>
          <w:rPr>
            <w:noProof/>
            <w:webHidden/>
          </w:rPr>
          <w:instrText xml:space="preserve"> PAGEREF _Toc12873896 \h </w:instrText>
        </w:r>
        <w:r>
          <w:rPr>
            <w:noProof/>
            <w:webHidden/>
          </w:rPr>
        </w:r>
        <w:r>
          <w:rPr>
            <w:noProof/>
            <w:webHidden/>
          </w:rPr>
          <w:fldChar w:fldCharType="separate"/>
        </w:r>
        <w:r>
          <w:rPr>
            <w:noProof/>
            <w:webHidden/>
          </w:rPr>
          <w:t>iii</w:t>
        </w:r>
        <w:r>
          <w:rPr>
            <w:noProof/>
            <w:webHidden/>
          </w:rPr>
          <w:fldChar w:fldCharType="end"/>
        </w:r>
      </w:hyperlink>
    </w:p>
    <w:p w14:paraId="5FE0933D" w14:textId="3C682480"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897" w:history="1">
        <w:r w:rsidRPr="002D436F">
          <w:rPr>
            <w:rStyle w:val="Hyperlink"/>
            <w:noProof/>
          </w:rPr>
          <w:t>DEDICATION</w:t>
        </w:r>
        <w:r>
          <w:rPr>
            <w:noProof/>
            <w:webHidden/>
          </w:rPr>
          <w:tab/>
        </w:r>
        <w:r>
          <w:rPr>
            <w:noProof/>
            <w:webHidden/>
          </w:rPr>
          <w:fldChar w:fldCharType="begin"/>
        </w:r>
        <w:r>
          <w:rPr>
            <w:noProof/>
            <w:webHidden/>
          </w:rPr>
          <w:instrText xml:space="preserve"> PAGEREF _Toc12873897 \h </w:instrText>
        </w:r>
        <w:r>
          <w:rPr>
            <w:noProof/>
            <w:webHidden/>
          </w:rPr>
        </w:r>
        <w:r>
          <w:rPr>
            <w:noProof/>
            <w:webHidden/>
          </w:rPr>
          <w:fldChar w:fldCharType="separate"/>
        </w:r>
        <w:r>
          <w:rPr>
            <w:noProof/>
            <w:webHidden/>
          </w:rPr>
          <w:t>iv</w:t>
        </w:r>
        <w:r>
          <w:rPr>
            <w:noProof/>
            <w:webHidden/>
          </w:rPr>
          <w:fldChar w:fldCharType="end"/>
        </w:r>
      </w:hyperlink>
    </w:p>
    <w:p w14:paraId="457D7D0D" w14:textId="2109755E"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898" w:history="1">
        <w:r w:rsidRPr="002D436F">
          <w:rPr>
            <w:rStyle w:val="Hyperlink"/>
            <w:noProof/>
          </w:rPr>
          <w:t>LIST OF ILLUSTRATIONS</w:t>
        </w:r>
        <w:r>
          <w:rPr>
            <w:noProof/>
            <w:webHidden/>
          </w:rPr>
          <w:tab/>
        </w:r>
        <w:r>
          <w:rPr>
            <w:noProof/>
            <w:webHidden/>
          </w:rPr>
          <w:fldChar w:fldCharType="begin"/>
        </w:r>
        <w:r>
          <w:rPr>
            <w:noProof/>
            <w:webHidden/>
          </w:rPr>
          <w:instrText xml:space="preserve"> PAGEREF _Toc12873898 \h </w:instrText>
        </w:r>
        <w:r>
          <w:rPr>
            <w:noProof/>
            <w:webHidden/>
          </w:rPr>
        </w:r>
        <w:r>
          <w:rPr>
            <w:noProof/>
            <w:webHidden/>
          </w:rPr>
          <w:fldChar w:fldCharType="separate"/>
        </w:r>
        <w:r>
          <w:rPr>
            <w:noProof/>
            <w:webHidden/>
          </w:rPr>
          <w:t>vi</w:t>
        </w:r>
        <w:r>
          <w:rPr>
            <w:noProof/>
            <w:webHidden/>
          </w:rPr>
          <w:fldChar w:fldCharType="end"/>
        </w:r>
      </w:hyperlink>
    </w:p>
    <w:p w14:paraId="7A333928" w14:textId="21454538"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899" w:history="1">
        <w:r w:rsidRPr="002D436F">
          <w:rPr>
            <w:rStyle w:val="Hyperlink"/>
            <w:noProof/>
          </w:rPr>
          <w:t>INTRODUCTION</w:t>
        </w:r>
        <w:r>
          <w:rPr>
            <w:noProof/>
            <w:webHidden/>
          </w:rPr>
          <w:tab/>
        </w:r>
        <w:r>
          <w:rPr>
            <w:noProof/>
            <w:webHidden/>
          </w:rPr>
          <w:fldChar w:fldCharType="begin"/>
        </w:r>
        <w:r>
          <w:rPr>
            <w:noProof/>
            <w:webHidden/>
          </w:rPr>
          <w:instrText xml:space="preserve"> PAGEREF _Toc12873899 \h </w:instrText>
        </w:r>
        <w:r>
          <w:rPr>
            <w:noProof/>
            <w:webHidden/>
          </w:rPr>
        </w:r>
        <w:r>
          <w:rPr>
            <w:noProof/>
            <w:webHidden/>
          </w:rPr>
          <w:fldChar w:fldCharType="separate"/>
        </w:r>
        <w:r>
          <w:rPr>
            <w:noProof/>
            <w:webHidden/>
          </w:rPr>
          <w:t>vii</w:t>
        </w:r>
        <w:r>
          <w:rPr>
            <w:noProof/>
            <w:webHidden/>
          </w:rPr>
          <w:fldChar w:fldCharType="end"/>
        </w:r>
      </w:hyperlink>
    </w:p>
    <w:p w14:paraId="1A24A0C8" w14:textId="30C3BF60"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900" w:history="1">
        <w:r w:rsidRPr="002D436F">
          <w:rPr>
            <w:rStyle w:val="Hyperlink"/>
            <w:noProof/>
          </w:rPr>
          <w:t>WORKS CITED</w:t>
        </w:r>
        <w:r>
          <w:rPr>
            <w:noProof/>
            <w:webHidden/>
          </w:rPr>
          <w:tab/>
        </w:r>
        <w:r>
          <w:rPr>
            <w:noProof/>
            <w:webHidden/>
          </w:rPr>
          <w:fldChar w:fldCharType="begin"/>
        </w:r>
        <w:r>
          <w:rPr>
            <w:noProof/>
            <w:webHidden/>
          </w:rPr>
          <w:instrText xml:space="preserve"> PAGEREF _Toc12873900 \h </w:instrText>
        </w:r>
        <w:r>
          <w:rPr>
            <w:noProof/>
            <w:webHidden/>
          </w:rPr>
        </w:r>
        <w:r>
          <w:rPr>
            <w:noProof/>
            <w:webHidden/>
          </w:rPr>
          <w:fldChar w:fldCharType="separate"/>
        </w:r>
        <w:r>
          <w:rPr>
            <w:noProof/>
            <w:webHidden/>
          </w:rPr>
          <w:t>ix</w:t>
        </w:r>
        <w:r>
          <w:rPr>
            <w:noProof/>
            <w:webHidden/>
          </w:rPr>
          <w:fldChar w:fldCharType="end"/>
        </w:r>
      </w:hyperlink>
    </w:p>
    <w:p w14:paraId="0A38C5D7" w14:textId="1587426B"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901" w:history="1">
        <w:r w:rsidRPr="002D436F">
          <w:rPr>
            <w:rStyle w:val="Hyperlink"/>
            <w:noProof/>
          </w:rPr>
          <w:t>PLACEHOLDER TITLE</w:t>
        </w:r>
        <w:r>
          <w:rPr>
            <w:noProof/>
            <w:webHidden/>
          </w:rPr>
          <w:tab/>
        </w:r>
        <w:r>
          <w:rPr>
            <w:noProof/>
            <w:webHidden/>
          </w:rPr>
          <w:fldChar w:fldCharType="begin"/>
        </w:r>
        <w:r>
          <w:rPr>
            <w:noProof/>
            <w:webHidden/>
          </w:rPr>
          <w:instrText xml:space="preserve"> PAGEREF _Toc12873901 \h </w:instrText>
        </w:r>
        <w:r>
          <w:rPr>
            <w:noProof/>
            <w:webHidden/>
          </w:rPr>
        </w:r>
        <w:r>
          <w:rPr>
            <w:noProof/>
            <w:webHidden/>
          </w:rPr>
          <w:fldChar w:fldCharType="separate"/>
        </w:r>
        <w:r>
          <w:rPr>
            <w:noProof/>
            <w:webHidden/>
          </w:rPr>
          <w:t>1</w:t>
        </w:r>
        <w:r>
          <w:rPr>
            <w:noProof/>
            <w:webHidden/>
          </w:rPr>
          <w:fldChar w:fldCharType="end"/>
        </w:r>
      </w:hyperlink>
    </w:p>
    <w:p w14:paraId="3F0A90E3" w14:textId="070469F9"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902" w:history="1">
        <w:r w:rsidRPr="002D436F">
          <w:rPr>
            <w:rStyle w:val="Hyperlink"/>
            <w:noProof/>
          </w:rPr>
          <w:t>PLACEHOLDER TITLE</w:t>
        </w:r>
        <w:r>
          <w:rPr>
            <w:noProof/>
            <w:webHidden/>
          </w:rPr>
          <w:tab/>
        </w:r>
        <w:r>
          <w:rPr>
            <w:noProof/>
            <w:webHidden/>
          </w:rPr>
          <w:fldChar w:fldCharType="begin"/>
        </w:r>
        <w:r>
          <w:rPr>
            <w:noProof/>
            <w:webHidden/>
          </w:rPr>
          <w:instrText xml:space="preserve"> PAGEREF _Toc12873902 \h </w:instrText>
        </w:r>
        <w:r>
          <w:rPr>
            <w:noProof/>
            <w:webHidden/>
          </w:rPr>
        </w:r>
        <w:r>
          <w:rPr>
            <w:noProof/>
            <w:webHidden/>
          </w:rPr>
          <w:fldChar w:fldCharType="separate"/>
        </w:r>
        <w:r>
          <w:rPr>
            <w:noProof/>
            <w:webHidden/>
          </w:rPr>
          <w:t>3</w:t>
        </w:r>
        <w:r>
          <w:rPr>
            <w:noProof/>
            <w:webHidden/>
          </w:rPr>
          <w:fldChar w:fldCharType="end"/>
        </w:r>
      </w:hyperlink>
    </w:p>
    <w:p w14:paraId="13652EC2" w14:textId="5BFE3017"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903" w:history="1">
        <w:r w:rsidRPr="002D436F">
          <w:rPr>
            <w:rStyle w:val="Hyperlink"/>
            <w:noProof/>
          </w:rPr>
          <w:t>PLACEHOLDER TITLE</w:t>
        </w:r>
        <w:r>
          <w:rPr>
            <w:noProof/>
            <w:webHidden/>
          </w:rPr>
          <w:tab/>
        </w:r>
        <w:r>
          <w:rPr>
            <w:noProof/>
            <w:webHidden/>
          </w:rPr>
          <w:fldChar w:fldCharType="begin"/>
        </w:r>
        <w:r>
          <w:rPr>
            <w:noProof/>
            <w:webHidden/>
          </w:rPr>
          <w:instrText xml:space="preserve"> PAGEREF _Toc12873903 \h </w:instrText>
        </w:r>
        <w:r>
          <w:rPr>
            <w:noProof/>
            <w:webHidden/>
          </w:rPr>
        </w:r>
        <w:r>
          <w:rPr>
            <w:noProof/>
            <w:webHidden/>
          </w:rPr>
          <w:fldChar w:fldCharType="separate"/>
        </w:r>
        <w:r>
          <w:rPr>
            <w:noProof/>
            <w:webHidden/>
          </w:rPr>
          <w:t>4</w:t>
        </w:r>
        <w:r>
          <w:rPr>
            <w:noProof/>
            <w:webHidden/>
          </w:rPr>
          <w:fldChar w:fldCharType="end"/>
        </w:r>
      </w:hyperlink>
    </w:p>
    <w:p w14:paraId="2BBF773C" w14:textId="4777CD75"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904" w:history="1">
        <w:r w:rsidRPr="002D436F">
          <w:rPr>
            <w:rStyle w:val="Hyperlink"/>
            <w:noProof/>
          </w:rPr>
          <w:t>PLACEHOLDER TITLE</w:t>
        </w:r>
        <w:r>
          <w:rPr>
            <w:noProof/>
            <w:webHidden/>
          </w:rPr>
          <w:tab/>
        </w:r>
        <w:r>
          <w:rPr>
            <w:noProof/>
            <w:webHidden/>
          </w:rPr>
          <w:fldChar w:fldCharType="begin"/>
        </w:r>
        <w:r>
          <w:rPr>
            <w:noProof/>
            <w:webHidden/>
          </w:rPr>
          <w:instrText xml:space="preserve"> PAGEREF _Toc12873904 \h </w:instrText>
        </w:r>
        <w:r>
          <w:rPr>
            <w:noProof/>
            <w:webHidden/>
          </w:rPr>
        </w:r>
        <w:r>
          <w:rPr>
            <w:noProof/>
            <w:webHidden/>
          </w:rPr>
          <w:fldChar w:fldCharType="separate"/>
        </w:r>
        <w:r>
          <w:rPr>
            <w:noProof/>
            <w:webHidden/>
          </w:rPr>
          <w:t>5</w:t>
        </w:r>
        <w:r>
          <w:rPr>
            <w:noProof/>
            <w:webHidden/>
          </w:rPr>
          <w:fldChar w:fldCharType="end"/>
        </w:r>
      </w:hyperlink>
    </w:p>
    <w:p w14:paraId="6B4DF975" w14:textId="14A84BF0" w:rsidR="00DD385D" w:rsidRDefault="00DD385D">
      <w:pPr>
        <w:pStyle w:val="TOC1"/>
        <w:tabs>
          <w:tab w:val="right" w:leader="dot" w:pos="8630"/>
        </w:tabs>
        <w:rPr>
          <w:rFonts w:asciiTheme="minorHAnsi" w:eastAsiaTheme="minorEastAsia" w:hAnsiTheme="minorHAnsi" w:cstheme="minorBidi"/>
          <w:noProof/>
          <w:sz w:val="22"/>
          <w:szCs w:val="22"/>
        </w:rPr>
      </w:pPr>
      <w:hyperlink w:anchor="_Toc12873905" w:history="1">
        <w:r w:rsidRPr="002D436F">
          <w:rPr>
            <w:rStyle w:val="Hyperlink"/>
            <w:noProof/>
          </w:rPr>
          <w:t>PLACEHOLDER TITLE</w:t>
        </w:r>
        <w:r>
          <w:rPr>
            <w:noProof/>
            <w:webHidden/>
          </w:rPr>
          <w:tab/>
        </w:r>
        <w:r>
          <w:rPr>
            <w:noProof/>
            <w:webHidden/>
          </w:rPr>
          <w:fldChar w:fldCharType="begin"/>
        </w:r>
        <w:r>
          <w:rPr>
            <w:noProof/>
            <w:webHidden/>
          </w:rPr>
          <w:instrText xml:space="preserve"> PAGEREF _Toc12873905 \h </w:instrText>
        </w:r>
        <w:r>
          <w:rPr>
            <w:noProof/>
            <w:webHidden/>
          </w:rPr>
        </w:r>
        <w:r>
          <w:rPr>
            <w:noProof/>
            <w:webHidden/>
          </w:rPr>
          <w:fldChar w:fldCharType="separate"/>
        </w:r>
        <w:r>
          <w:rPr>
            <w:noProof/>
            <w:webHidden/>
          </w:rPr>
          <w:t>6</w:t>
        </w:r>
        <w:r>
          <w:rPr>
            <w:noProof/>
            <w:webHidden/>
          </w:rPr>
          <w:fldChar w:fldCharType="end"/>
        </w:r>
      </w:hyperlink>
    </w:p>
    <w:p w14:paraId="7C1EFD47" w14:textId="322CCE37" w:rsidR="003E1BEE" w:rsidRPr="004F1ED3" w:rsidRDefault="005E02FB" w:rsidP="003E1BEE">
      <w:r w:rsidRPr="004F1ED3">
        <w:fldChar w:fldCharType="end"/>
      </w:r>
    </w:p>
    <w:p w14:paraId="0B7DD6CE" w14:textId="77777777" w:rsidR="00EB3BCD" w:rsidRDefault="00EB3BCD" w:rsidP="003E1BEE">
      <w:pPr>
        <w:sectPr w:rsidR="00EB3BCD" w:rsidSect="0052521E">
          <w:headerReference w:type="default" r:id="rId16"/>
          <w:footerReference w:type="default" r:id="rId17"/>
          <w:pgSz w:w="12240" w:h="15840"/>
          <w:pgMar w:top="1440" w:right="1440" w:bottom="1440" w:left="1440" w:header="720" w:footer="1440" w:gutter="0"/>
          <w:pgNumType w:fmt="lowerRoman"/>
          <w:cols w:space="720"/>
          <w:docGrid w:linePitch="360"/>
        </w:sectPr>
      </w:pPr>
    </w:p>
    <w:p w14:paraId="75A65DB9" w14:textId="37B105AE" w:rsidR="00EB3BCD" w:rsidRDefault="00EB3BCD" w:rsidP="00CD4B8A">
      <w:pPr>
        <w:pStyle w:val="PPH"/>
      </w:pPr>
      <w:bookmarkStart w:id="6" w:name="_Toc427927090"/>
      <w:bookmarkStart w:id="7" w:name="_Toc12873898"/>
      <w:r w:rsidRPr="000A7675">
        <w:lastRenderedPageBreak/>
        <w:t>LIST OF ILLUSTRATIONS</w:t>
      </w:r>
      <w:bookmarkEnd w:id="6"/>
      <w:bookmarkEnd w:id="7"/>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F577E82" w14:textId="77777777" w:rsidR="007A3684" w:rsidRPr="004F1ED3" w:rsidRDefault="007A3684" w:rsidP="007A3684">
      <w:pPr>
        <w:pStyle w:val="APPENDIX"/>
        <w:spacing w:line="480" w:lineRule="auto"/>
        <w:contextualSpacing/>
        <w:sectPr w:rsidR="007A3684" w:rsidRPr="004F1ED3" w:rsidSect="007A3684">
          <w:headerReference w:type="default" r:id="rId18"/>
          <w:footerReference w:type="default" r:id="rId19"/>
          <w:pgSz w:w="12240" w:h="15840"/>
          <w:pgMar w:top="1440" w:right="1440" w:bottom="1440" w:left="1440" w:header="720" w:footer="1440" w:gutter="0"/>
          <w:pgNumType w:fmt="lowerRoman"/>
          <w:cols w:space="720"/>
          <w:docGrid w:linePitch="360"/>
        </w:sectPr>
      </w:pPr>
    </w:p>
    <w:p w14:paraId="3A9D2196" w14:textId="77777777" w:rsidR="007A3684" w:rsidRPr="004F1ED3" w:rsidRDefault="007A3684" w:rsidP="007A3684">
      <w:pPr>
        <w:pStyle w:val="PPH"/>
      </w:pPr>
      <w:bookmarkStart w:id="8" w:name="_Toc187674467"/>
      <w:r w:rsidRPr="004F1ED3">
        <w:lastRenderedPageBreak/>
        <w:t>LIST OF ABBREVIATIONS</w:t>
      </w:r>
      <w:bookmarkEnd w:id="8"/>
    </w:p>
    <w:p w14:paraId="391E4199" w14:textId="77777777" w:rsidR="007A3684" w:rsidRDefault="007A3684" w:rsidP="007A3684">
      <w:r w:rsidRPr="004F1ED3">
        <w:tab/>
      </w:r>
      <w:r w:rsidRPr="004F1ED3">
        <w:tab/>
      </w:r>
      <w:r w:rsidRPr="00033ABC">
        <w:rPr>
          <w:i/>
          <w:iCs/>
        </w:rPr>
        <w:t>IRB</w:t>
      </w:r>
      <w:r>
        <w:tab/>
      </w:r>
      <w:r>
        <w:tab/>
      </w:r>
      <w:r>
        <w:tab/>
      </w:r>
      <w:r>
        <w:tab/>
        <w:t>Institutional Review Board</w:t>
      </w:r>
    </w:p>
    <w:p w14:paraId="58C756B5" w14:textId="77777777" w:rsidR="007A3684" w:rsidRPr="004F1ED3" w:rsidRDefault="007A3684" w:rsidP="007A3684">
      <w:pPr>
        <w:ind w:left="720" w:firstLine="720"/>
      </w:pPr>
      <w:r w:rsidRPr="004F1ED3">
        <w:rPr>
          <w:i/>
        </w:rPr>
        <w:t>USM</w:t>
      </w:r>
      <w:r w:rsidRPr="004F1ED3">
        <w:rPr>
          <w:i/>
        </w:rPr>
        <w:tab/>
      </w:r>
      <w:r w:rsidRPr="004F1ED3">
        <w:rPr>
          <w:i/>
        </w:rPr>
        <w:tab/>
      </w:r>
      <w:r w:rsidRPr="004F1ED3">
        <w:rPr>
          <w:i/>
        </w:rPr>
        <w:tab/>
      </w:r>
      <w:r w:rsidRPr="004F1ED3">
        <w:rPr>
          <w:i/>
        </w:rPr>
        <w:tab/>
      </w:r>
      <w:r w:rsidRPr="004F1ED3">
        <w:t>The University of Southern Mississippi</w:t>
      </w:r>
    </w:p>
    <w:p w14:paraId="72564C92" w14:textId="77777777" w:rsidR="007A3684" w:rsidRPr="004F1ED3" w:rsidRDefault="007A3684" w:rsidP="007A3684">
      <w:r w:rsidRPr="004F1ED3">
        <w:tab/>
      </w:r>
      <w:r w:rsidRPr="004F1ED3">
        <w:tab/>
      </w:r>
      <w:r w:rsidRPr="004F1ED3">
        <w:rPr>
          <w:i/>
        </w:rPr>
        <w:t>WCU</w:t>
      </w:r>
      <w:r w:rsidRPr="004F1ED3">
        <w:tab/>
      </w:r>
      <w:r w:rsidRPr="004F1ED3">
        <w:tab/>
      </w:r>
      <w:r w:rsidRPr="004F1ED3">
        <w:tab/>
      </w:r>
      <w:r w:rsidRPr="004F1ED3">
        <w:tab/>
        <w:t>William Carey University</w:t>
      </w: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52521E">
          <w:headerReference w:type="default" r:id="rId20"/>
          <w:footerReference w:type="default" r:id="rId21"/>
          <w:pgSz w:w="12240" w:h="15840"/>
          <w:pgMar w:top="1440" w:right="1440" w:bottom="1440" w:left="1440" w:header="720" w:footer="1440" w:gutter="0"/>
          <w:pgNumType w:fmt="lowerRoman"/>
          <w:cols w:space="720"/>
          <w:docGrid w:linePitch="360"/>
        </w:sectPr>
      </w:pPr>
    </w:p>
    <w:p w14:paraId="0FB9A030" w14:textId="632EBFFD" w:rsidR="009316AD" w:rsidRDefault="007074FF" w:rsidP="003926D7">
      <w:pPr>
        <w:pStyle w:val="INTRODUCTION"/>
        <w:spacing w:line="480" w:lineRule="auto"/>
        <w:contextualSpacing/>
      </w:pPr>
      <w:bookmarkStart w:id="9" w:name="_Toc12873899"/>
      <w:r>
        <w:lastRenderedPageBreak/>
        <w:t>INTRODUCTION</w:t>
      </w:r>
      <w:bookmarkEnd w:id="9"/>
    </w:p>
    <w:p w14:paraId="5F431492" w14:textId="00A5ECDD" w:rsidR="007074FF" w:rsidRDefault="007074FF" w:rsidP="003926D7">
      <w:pPr>
        <w:pStyle w:val="Paragraphs"/>
        <w:contextualSpacing/>
      </w:pPr>
      <w:r>
        <w:t xml:space="preserve">In the preliminary section of your </w:t>
      </w:r>
      <w:proofErr w:type="gramStart"/>
      <w:r>
        <w:t>paper</w:t>
      </w:r>
      <w:proofErr w:type="gramEnd"/>
      <w:r>
        <w:t xml:space="preserve"> you need to write an introduction to your short stories, poetry, and/or </w:t>
      </w:r>
      <w:proofErr w:type="gramStart"/>
      <w:r>
        <w:t>novel</w:t>
      </w:r>
      <w:proofErr w:type="gramEnd"/>
      <w:r>
        <w:t xml:space="preserve">.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10" w:name="_Toc429057121"/>
      <w:r w:rsidRPr="00371F8A">
        <w:t>Example</w:t>
      </w:r>
      <w:r>
        <w:t xml:space="preserve"> figure title.</w:t>
      </w:r>
      <w:bookmarkEnd w:id="10"/>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778EB197" w14:textId="1C67A9C4" w:rsidR="007F48CE" w:rsidRPr="007F48CE" w:rsidRDefault="007F48CE" w:rsidP="007F48CE">
      <w:pPr>
        <w:tabs>
          <w:tab w:val="center" w:pos="4680"/>
        </w:tabs>
        <w:sectPr w:rsidR="007F48CE" w:rsidRPr="007F48CE" w:rsidSect="007F48CE">
          <w:headerReference w:type="default" r:id="rId23"/>
          <w:footerReference w:type="default" r:id="rId24"/>
          <w:pgSz w:w="12240" w:h="15840"/>
          <w:pgMar w:top="1440" w:right="1440" w:bottom="1440" w:left="1440" w:header="720" w:footer="1440" w:gutter="0"/>
          <w:pgNumType w:fmt="lowerRoman"/>
          <w:cols w:space="720"/>
          <w:docGrid w:linePitch="360"/>
        </w:sectPr>
      </w:pPr>
      <w:r>
        <w:tab/>
      </w:r>
    </w:p>
    <w:p w14:paraId="383FECDC" w14:textId="77777777" w:rsidR="00BD4CD5" w:rsidRDefault="00BD4CD5" w:rsidP="00BD4CD5">
      <w:pPr>
        <w:ind w:firstLine="360"/>
        <w:rPr>
          <w:rFonts w:cs="Arial"/>
        </w:rPr>
      </w:pPr>
      <w:r>
        <w:lastRenderedPageBreak/>
        <w:t xml:space="preserve">Sample landscape page. </w:t>
      </w:r>
      <w:r>
        <w:rPr>
          <w:rFonts w:cs="Arial"/>
        </w:rPr>
        <w:t xml:space="preserve">If your tables, figures, etc. do not fit within the portrait size designated by the template, you will need to landscape it. See USM Guidelines for more information on Landscaped pages. </w:t>
      </w:r>
    </w:p>
    <w:p w14:paraId="076E8945" w14:textId="77777777" w:rsidR="00BD4CD5" w:rsidRPr="00AF3E61" w:rsidRDefault="00BD4CD5" w:rsidP="00BD4CD5">
      <w:pPr>
        <w:ind w:firstLine="720"/>
        <w:rPr>
          <w:rFonts w:cs="Arial"/>
          <w:color w:val="FF0000"/>
        </w:rPr>
      </w:pPr>
      <w:r w:rsidRPr="00AF3E61">
        <w:rPr>
          <w:rFonts w:cs="Arial"/>
          <w:color w:val="FF0000"/>
        </w:rPr>
        <w:t xml:space="preserve">If landscaped pages are not used, delete the contents of this page including the section break. If landscaped pages need to be inserted elsewhere, copy this page and insert where needed. </w:t>
      </w:r>
    </w:p>
    <w:p w14:paraId="0FEC8C3F" w14:textId="77777777" w:rsidR="00BD4CD5" w:rsidRDefault="00BD4CD5" w:rsidP="00BD4CD5"/>
    <w:p w14:paraId="00CD05C3" w14:textId="77777777" w:rsidR="00BD4CD5" w:rsidRDefault="00BD4CD5" w:rsidP="00BD4CD5"/>
    <w:p w14:paraId="6A3F4705" w14:textId="77777777" w:rsidR="00BD4CD5" w:rsidRPr="00A643BA" w:rsidRDefault="00BD4CD5" w:rsidP="00BD4CD5">
      <w:pPr>
        <w:sectPr w:rsidR="00BD4CD5" w:rsidRPr="00A643BA" w:rsidSect="0052521E">
          <w:headerReference w:type="default" r:id="rId25"/>
          <w:footerReference w:type="default" r:id="rId26"/>
          <w:pgSz w:w="15840" w:h="12240" w:orient="landscape"/>
          <w:pgMar w:top="1440" w:right="1440" w:bottom="1440" w:left="1440" w:header="432" w:footer="864" w:gutter="0"/>
          <w:cols w:space="720"/>
          <w:docGrid w:linePitch="360"/>
        </w:sectPr>
      </w:pPr>
    </w:p>
    <w:p w14:paraId="42C57A2A" w14:textId="77777777" w:rsidR="007074FF" w:rsidRDefault="003926D7" w:rsidP="00E3480D">
      <w:pPr>
        <w:pStyle w:val="WORKSCITED"/>
        <w:spacing w:line="480" w:lineRule="auto"/>
        <w:contextualSpacing/>
      </w:pPr>
      <w:bookmarkStart w:id="11" w:name="_Toc12873900"/>
      <w:r>
        <w:lastRenderedPageBreak/>
        <w:t>WORKS CITED</w:t>
      </w:r>
      <w:bookmarkEnd w:id="11"/>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4D7B01">
      <w:pPr>
        <w:pStyle w:val="Paragraphs"/>
      </w:pPr>
    </w:p>
    <w:p w14:paraId="7CCB71DA" w14:textId="77777777" w:rsidR="00D21045" w:rsidRDefault="00D21045" w:rsidP="004D7B01">
      <w:pPr>
        <w:pStyle w:val="Paragraphs"/>
      </w:pPr>
    </w:p>
    <w:p w14:paraId="23DBA5D1" w14:textId="77777777" w:rsidR="00D21045" w:rsidRDefault="00D21045" w:rsidP="007074FF">
      <w:pPr>
        <w:pStyle w:val="ChapterTitleCT"/>
        <w:numPr>
          <w:ilvl w:val="0"/>
          <w:numId w:val="0"/>
        </w:numPr>
        <w:sectPr w:rsidR="00D21045" w:rsidSect="0052521E">
          <w:headerReference w:type="default" r:id="rId27"/>
          <w:footerReference w:type="default" r:id="rId28"/>
          <w:pgSz w:w="12240" w:h="15840"/>
          <w:pgMar w:top="1440" w:right="1440" w:bottom="1440" w:left="1440" w:header="720" w:footer="1440" w:gutter="0"/>
          <w:pgNumType w:fmt="lowerRoman"/>
          <w:cols w:space="720"/>
          <w:docGrid w:linePitch="360"/>
        </w:sectPr>
      </w:pPr>
    </w:p>
    <w:p w14:paraId="3C7512E0" w14:textId="3CE88CCD" w:rsidR="00765729" w:rsidRPr="00A93A0A" w:rsidRDefault="00765729" w:rsidP="00A93A0A">
      <w:pPr>
        <w:pStyle w:val="CHAPTERNewchapter"/>
      </w:pPr>
      <w:bookmarkStart w:id="12" w:name="_Toc12873901"/>
      <w:r w:rsidRPr="00A93A0A">
        <w:lastRenderedPageBreak/>
        <w:t>PLACEHOLDER TITLE</w:t>
      </w:r>
      <w:bookmarkEnd w:id="12"/>
    </w:p>
    <w:p w14:paraId="7261EDF1" w14:textId="24EEC51E" w:rsidR="009B543E" w:rsidRDefault="009B543E" w:rsidP="009B543E">
      <w:pPr>
        <w:pStyle w:val="Paragraphs"/>
      </w:pPr>
      <w:r>
        <w:t xml:space="preserve">It was a dark and stormy night …. begin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The last step will insert the new heading and you should type the name of the poem or story in all caps. [If you are writing a novel or novella and used “Chapter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lastRenderedPageBreak/>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2521E">
          <w:headerReference w:type="default" r:id="rId29"/>
          <w:footerReference w:type="default" r:id="rId30"/>
          <w:pgSz w:w="12240" w:h="15840"/>
          <w:pgMar w:top="1440" w:right="1440" w:bottom="1440" w:left="1440" w:header="720" w:footer="1440" w:gutter="0"/>
          <w:pgNumType w:start="1"/>
          <w:cols w:space="720"/>
          <w:docGrid w:linePitch="360"/>
        </w:sectPr>
      </w:pPr>
    </w:p>
    <w:p w14:paraId="0BA8A601" w14:textId="693FB113" w:rsidR="00C700EC" w:rsidRPr="00765729" w:rsidRDefault="00C700EC" w:rsidP="00A93A0A">
      <w:pPr>
        <w:pStyle w:val="CHAPTERNewchapter"/>
      </w:pPr>
      <w:bookmarkStart w:id="13" w:name="_Toc12873902"/>
      <w:r w:rsidRPr="00765729">
        <w:lastRenderedPageBreak/>
        <w:t>PLACEHOLDER TITLE</w:t>
      </w:r>
      <w:bookmarkEnd w:id="13"/>
    </w:p>
    <w:p w14:paraId="5FF52A89" w14:textId="77777777" w:rsidR="00C700EC" w:rsidRDefault="00C700EC" w:rsidP="009B543E">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52521E">
          <w:pgSz w:w="12240" w:h="15840"/>
          <w:pgMar w:top="1440" w:right="1440" w:bottom="1440" w:left="1440" w:header="720" w:footer="1440" w:gutter="0"/>
          <w:cols w:space="720"/>
          <w:docGrid w:linePitch="360"/>
        </w:sectPr>
      </w:pPr>
    </w:p>
    <w:p w14:paraId="1E07421A" w14:textId="7FC381FB" w:rsidR="00A93A0A" w:rsidRDefault="00A93A0A" w:rsidP="00A93A0A">
      <w:pPr>
        <w:pStyle w:val="CHAPTERNewchapter"/>
      </w:pPr>
      <w:bookmarkStart w:id="14" w:name="_Toc12873903"/>
      <w:r w:rsidRPr="00A93A0A">
        <w:lastRenderedPageBreak/>
        <w:t>PLACEHOLDER TITLE</w:t>
      </w:r>
      <w:bookmarkEnd w:id="14"/>
    </w:p>
    <w:p w14:paraId="177F9F83"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52521E">
          <w:pgSz w:w="12240" w:h="15840"/>
          <w:pgMar w:top="1440" w:right="1440" w:bottom="1440" w:left="1440" w:header="720" w:footer="1440" w:gutter="0"/>
          <w:cols w:space="720"/>
          <w:docGrid w:linePitch="360"/>
        </w:sectPr>
      </w:pPr>
    </w:p>
    <w:p w14:paraId="10C0A1CE" w14:textId="63B28EEB" w:rsidR="00A93A0A" w:rsidRDefault="00A93A0A" w:rsidP="00A93A0A">
      <w:pPr>
        <w:pStyle w:val="CHAPTERNewchapter"/>
      </w:pPr>
      <w:bookmarkStart w:id="15" w:name="_Toc12873904"/>
      <w:r>
        <w:lastRenderedPageBreak/>
        <w:t>PLACEHOLDER TITLE</w:t>
      </w:r>
      <w:bookmarkEnd w:id="15"/>
    </w:p>
    <w:p w14:paraId="490C1C46"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52521E">
          <w:pgSz w:w="12240" w:h="15840"/>
          <w:pgMar w:top="1440" w:right="1440" w:bottom="1440" w:left="1440" w:header="720" w:footer="1440" w:gutter="0"/>
          <w:cols w:space="720"/>
          <w:docGrid w:linePitch="360"/>
        </w:sectPr>
      </w:pPr>
    </w:p>
    <w:p w14:paraId="19E031C6" w14:textId="55FCDB53" w:rsidR="00A93A0A" w:rsidRDefault="00A93A0A" w:rsidP="00A93A0A">
      <w:pPr>
        <w:pStyle w:val="CHAPTERNewchapter"/>
      </w:pPr>
      <w:bookmarkStart w:id="16" w:name="_Toc12873905"/>
      <w:r>
        <w:lastRenderedPageBreak/>
        <w:t>PLACEHOLDER TITLE</w:t>
      </w:r>
      <w:bookmarkEnd w:id="16"/>
    </w:p>
    <w:p w14:paraId="48E23B64" w14:textId="77777777" w:rsidR="00C910E3" w:rsidRDefault="00A93A0A" w:rsidP="007B6BB2">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52521E">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444EF" w14:textId="77777777" w:rsidR="00072CB8" w:rsidRDefault="00072CB8" w:rsidP="003C1756">
      <w:pPr>
        <w:spacing w:line="240" w:lineRule="auto"/>
      </w:pPr>
      <w:r>
        <w:separator/>
      </w:r>
    </w:p>
  </w:endnote>
  <w:endnote w:type="continuationSeparator" w:id="0">
    <w:p w14:paraId="5EE6110A" w14:textId="77777777" w:rsidR="00072CB8" w:rsidRDefault="00072CB8"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176A" w14:textId="77777777" w:rsidR="0036489C" w:rsidRDefault="0036489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11138"/>
      <w:docPartObj>
        <w:docPartGallery w:val="Page Numbers (Bottom of Page)"/>
        <w:docPartUnique/>
      </w:docPartObj>
    </w:sdtPr>
    <w:sdtEndPr>
      <w:rPr>
        <w:noProof/>
      </w:rPr>
    </w:sdtEndPr>
    <w:sdtContent>
      <w:p w14:paraId="69A638B2" w14:textId="2F10549D" w:rsidR="00715640" w:rsidRDefault="00715640">
        <w:pPr>
          <w:pStyle w:val="Footer"/>
          <w:jc w:val="center"/>
        </w:pPr>
        <w:r>
          <w:fldChar w:fldCharType="begin"/>
        </w:r>
        <w:r>
          <w:instrText xml:space="preserve"> PAGE   \* MERGEFORMAT </w:instrText>
        </w:r>
        <w:r>
          <w:fldChar w:fldCharType="separate"/>
        </w:r>
        <w:r w:rsidR="007F491C">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877180"/>
      <w:docPartObj>
        <w:docPartGallery w:val="Page Numbers (Bottom of Page)"/>
        <w:docPartUnique/>
      </w:docPartObj>
    </w:sdtPr>
    <w:sdtEndPr>
      <w:rPr>
        <w:rFonts w:cs="Arial"/>
        <w:noProof/>
      </w:rPr>
    </w:sdtEndPr>
    <w:sdtContent>
      <w:p w14:paraId="629090E5" w14:textId="7E1BC97D"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7F491C">
          <w:rPr>
            <w:rFonts w:cs="Arial"/>
            <w:noProof/>
          </w:rPr>
          <w:t>iii</w:t>
        </w:r>
        <w:r w:rsidRPr="00AA6B4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694746"/>
      <w:docPartObj>
        <w:docPartGallery w:val="Page Numbers (Bottom of Page)"/>
        <w:docPartUnique/>
      </w:docPartObj>
    </w:sdtPr>
    <w:sdtEndPr>
      <w:rPr>
        <w:noProof/>
      </w:rPr>
    </w:sdtEndPr>
    <w:sdtContent>
      <w:p w14:paraId="27D4F165" w14:textId="3E77FEC0" w:rsidR="00715640" w:rsidRDefault="00715640">
        <w:pPr>
          <w:pStyle w:val="Footer"/>
          <w:jc w:val="center"/>
        </w:pPr>
        <w:r>
          <w:fldChar w:fldCharType="begin"/>
        </w:r>
        <w:r>
          <w:instrText xml:space="preserve"> PAGE   \* MERGEFORMAT </w:instrText>
        </w:r>
        <w:r>
          <w:fldChar w:fldCharType="separate"/>
        </w:r>
        <w:r w:rsidR="007F491C" w:rsidRPr="007F491C">
          <w:rPr>
            <w:rFonts w:cs="Arial"/>
            <w:noProof/>
          </w:rPr>
          <w:t>iv</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597086"/>
      <w:docPartObj>
        <w:docPartGallery w:val="Page Numbers (Bottom of Page)"/>
        <w:docPartUnique/>
      </w:docPartObj>
    </w:sdtPr>
    <w:sdtEndPr>
      <w:rPr>
        <w:noProof/>
      </w:rPr>
    </w:sdtEndPr>
    <w:sdtContent>
      <w:p w14:paraId="65961960" w14:textId="755F760E" w:rsidR="00715640" w:rsidRDefault="00715640">
        <w:pPr>
          <w:pStyle w:val="Footer"/>
          <w:jc w:val="center"/>
        </w:pPr>
        <w:r>
          <w:fldChar w:fldCharType="begin"/>
        </w:r>
        <w:r>
          <w:instrText xml:space="preserve"> PAGE   \* MERGEFORMAT </w:instrText>
        </w:r>
        <w:r>
          <w:fldChar w:fldCharType="separate"/>
        </w:r>
        <w:r w:rsidR="007F491C">
          <w:rPr>
            <w:noProof/>
          </w:rPr>
          <w:t>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094508"/>
      <w:docPartObj>
        <w:docPartGallery w:val="Page Numbers (Bottom of Page)"/>
        <w:docPartUnique/>
      </w:docPartObj>
    </w:sdtPr>
    <w:sdtEndPr>
      <w:rPr>
        <w:noProof/>
      </w:rPr>
    </w:sdtEndPr>
    <w:sdtContent>
      <w:p w14:paraId="7B108A28" w14:textId="77777777" w:rsidR="007A3684" w:rsidRDefault="007A3684">
        <w:pPr>
          <w:pStyle w:val="Footer"/>
          <w:jc w:val="center"/>
        </w:pPr>
        <w:r w:rsidRPr="00CB5815">
          <w:rPr>
            <w:rFonts w:cs="Arial"/>
          </w:rPr>
          <w:fldChar w:fldCharType="begin"/>
        </w:r>
        <w:r w:rsidRPr="00CB5815">
          <w:rPr>
            <w:rFonts w:cs="Arial"/>
          </w:rPr>
          <w:instrText xml:space="preserve"> PAGE   \* MERGEFORMAT </w:instrText>
        </w:r>
        <w:r w:rsidRPr="00CB5815">
          <w:rPr>
            <w:rFonts w:cs="Arial"/>
          </w:rPr>
          <w:fldChar w:fldCharType="separate"/>
        </w:r>
        <w:r>
          <w:rPr>
            <w:rFonts w:cs="Arial"/>
            <w:noProof/>
          </w:rPr>
          <w:t>viii</w:t>
        </w:r>
        <w:r w:rsidRPr="00CB5815">
          <w:rPr>
            <w:rFonts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700929"/>
      <w:docPartObj>
        <w:docPartGallery w:val="Page Numbers (Bottom of Page)"/>
        <w:docPartUnique/>
      </w:docPartObj>
    </w:sdtPr>
    <w:sdtEndPr>
      <w:rPr>
        <w:noProof/>
      </w:rPr>
    </w:sdtEndPr>
    <w:sdtContent>
      <w:p w14:paraId="225D427B" w14:textId="25396A0A" w:rsidR="00EB3BCD" w:rsidRDefault="00EB3BCD">
        <w:pPr>
          <w:pStyle w:val="Footer"/>
          <w:jc w:val="center"/>
        </w:pPr>
        <w:r>
          <w:fldChar w:fldCharType="begin"/>
        </w:r>
        <w:r>
          <w:instrText xml:space="preserve"> PAGE   \* MERGEFORMAT </w:instrText>
        </w:r>
        <w:r>
          <w:fldChar w:fldCharType="separate"/>
        </w:r>
        <w:r w:rsidR="007F491C">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715222"/>
      <w:docPartObj>
        <w:docPartGallery w:val="Page Numbers (Bottom of Page)"/>
        <w:docPartUnique/>
      </w:docPartObj>
    </w:sdtPr>
    <w:sdtEndPr>
      <w:rPr>
        <w:noProof/>
      </w:rPr>
    </w:sdtEndPr>
    <w:sdtContent>
      <w:p w14:paraId="6E6613F2" w14:textId="77777777" w:rsidR="00BD4CD5" w:rsidRDefault="00BD4CD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57B9" w14:textId="77777777" w:rsidR="00BD4CD5" w:rsidRDefault="00BD4CD5">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443479"/>
      <w:docPartObj>
        <w:docPartGallery w:val="Page Numbers (Bottom of Page)"/>
        <w:docPartUnique/>
      </w:docPartObj>
    </w:sdtPr>
    <w:sdtEndPr>
      <w:rPr>
        <w:noProof/>
      </w:rPr>
    </w:sdtEndPr>
    <w:sdtContent>
      <w:p w14:paraId="1FA2A7F6" w14:textId="628CDD22" w:rsidR="00715640" w:rsidRDefault="00715640">
        <w:pPr>
          <w:pStyle w:val="Footer"/>
          <w:jc w:val="center"/>
        </w:pPr>
        <w:r>
          <w:fldChar w:fldCharType="begin"/>
        </w:r>
        <w:r>
          <w:instrText xml:space="preserve"> PAGE   \* MERGEFORMAT </w:instrText>
        </w:r>
        <w:r>
          <w:fldChar w:fldCharType="separate"/>
        </w:r>
        <w:r w:rsidR="007F491C">
          <w:rPr>
            <w:noProof/>
          </w:rPr>
          <w:t>ix</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554C" w14:textId="77777777" w:rsidR="00072CB8" w:rsidRDefault="00072CB8" w:rsidP="003C1756">
      <w:pPr>
        <w:spacing w:line="240" w:lineRule="auto"/>
      </w:pPr>
      <w:r>
        <w:separator/>
      </w:r>
    </w:p>
  </w:footnote>
  <w:footnote w:type="continuationSeparator" w:id="0">
    <w:p w14:paraId="26732211" w14:textId="77777777" w:rsidR="00072CB8" w:rsidRDefault="00072CB8"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0EE3" w14:textId="77777777" w:rsidR="0036489C" w:rsidRDefault="003648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BF53" w14:textId="77777777" w:rsidR="00715640" w:rsidRDefault="00715640" w:rsidP="009B5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412E"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D5D6" w14:textId="77777777" w:rsidR="00715640" w:rsidRDefault="007156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D7E4"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6FAD" w14:textId="77777777" w:rsidR="007A3684" w:rsidRDefault="007A36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41F4" w14:textId="77777777" w:rsidR="00BD4CD5" w:rsidRDefault="00BD4C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335809"/>
      <w:docPartObj>
        <w:docPartGallery w:val="Page Numbers (Margins)"/>
        <w:docPartUnique/>
      </w:docPartObj>
    </w:sdtPr>
    <w:sdtEndPr/>
    <w:sdtContent>
      <w:p w14:paraId="009D2DDB" w14:textId="77777777" w:rsidR="00BD4CD5" w:rsidRDefault="00BD4CD5">
        <w:pPr>
          <w:pStyle w:val="Header"/>
        </w:pPr>
        <w:r>
          <w:rPr>
            <w:noProof/>
          </w:rPr>
          <mc:AlternateContent>
            <mc:Choice Requires="wps">
              <w:drawing>
                <wp:anchor distT="0" distB="0" distL="114300" distR="114300" simplePos="0" relativeHeight="251659264" behindDoc="0" locked="0" layoutInCell="0" allowOverlap="1" wp14:anchorId="62B1ED6D" wp14:editId="5EEE4E48">
                  <wp:simplePos x="0" y="0"/>
                  <wp:positionH relativeFrom="page">
                    <wp:posOffset>914400</wp:posOffset>
                  </wp:positionH>
                  <wp:positionV relativeFrom="margin">
                    <wp:align>center</wp:align>
                  </wp:positionV>
                  <wp:extent cx="182880" cy="73152"/>
                  <wp:effectExtent l="0" t="0" r="0" b="0"/>
                  <wp:wrapNone/>
                  <wp:docPr id="13854017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3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4478487"/>
                                <w:docPartObj>
                                  <w:docPartGallery w:val="Page Numbers (Margins)"/>
                                  <w:docPartUnique/>
                                </w:docPartObj>
                              </w:sdtPr>
                              <w:sdtEndPr/>
                              <w:sdtContent>
                                <w:sdt>
                                  <w:sdtPr>
                                    <w:rPr>
                                      <w:rFonts w:eastAsiaTheme="majorEastAsia"/>
                                    </w:rPr>
                                    <w:id w:val="107640144"/>
                                    <w:docPartObj>
                                      <w:docPartGallery w:val="Page Numbers (Margins)"/>
                                      <w:docPartUnique/>
                                    </w:docPartObj>
                                  </w:sdtPr>
                                  <w:sdtEndPr/>
                                  <w:sdtContent>
                                    <w:p w14:paraId="4877B1A3" w14:textId="77777777" w:rsidR="00BD4CD5" w:rsidRPr="00BC7EFC" w:rsidRDefault="00BD4CD5" w:rsidP="00BC7EFC">
                                      <w:pPr>
                                        <w:spacing w:line="240" w:lineRule="auto"/>
                                        <w:jc w:val="center"/>
                                        <w:rPr>
                                          <w:rFonts w:eastAsiaTheme="majorEastAsia"/>
                                        </w:rPr>
                                      </w:pPr>
                                      <w:r w:rsidRPr="00BC7EFC">
                                        <w:rPr>
                                          <w:rFonts w:eastAsiaTheme="minorEastAsia"/>
                                        </w:rPr>
                                        <w:fldChar w:fldCharType="begin"/>
                                      </w:r>
                                      <w:r w:rsidRPr="00BC7EFC">
                                        <w:instrText xml:space="preserve"> PAGE   \* MERGEFORMAT </w:instrText>
                                      </w:r>
                                      <w:r w:rsidRPr="00BC7EFC">
                                        <w:rPr>
                                          <w:rFonts w:eastAsiaTheme="minorEastAsia"/>
                                        </w:rPr>
                                        <w:fldChar w:fldCharType="separate"/>
                                      </w:r>
                                      <w:r w:rsidRPr="00BC7EFC">
                                        <w:rPr>
                                          <w:rFonts w:eastAsiaTheme="majorEastAsia"/>
                                          <w:noProof/>
                                        </w:rPr>
                                        <w:t>2</w:t>
                                      </w:r>
                                      <w:r w:rsidRPr="00BC7EFC">
                                        <w:rPr>
                                          <w:rFonts w:eastAsiaTheme="majorEastAsia"/>
                                          <w:noProof/>
                                        </w:rPr>
                                        <w:fldChar w:fldCharType="end"/>
                                      </w:r>
                                    </w:p>
                                  </w:sdtContent>
                                </w:sdt>
                              </w:sdtContent>
                            </w:sdt>
                          </w:txbxContent>
                        </wps:txbx>
                        <wps:bodyPr rot="0" vert="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B1ED6D" id="Rectangle 1" o:spid="_x0000_s1026" style="position:absolute;margin-left:1in;margin-top:0;width:14.4pt;height:5.75pt;z-index:251659264;visibility:visible;mso-wrap-style:non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" o:allowincell="f" stroked="f">
                  <v:textbox style="layout-flow:vertical;mso-fit-shape-to-text:t" inset="0,0,0,0">
                    <w:txbxContent>
                      <w:sdt>
                        <w:sdtPr>
                          <w:rPr>
                            <w:rFonts w:eastAsiaTheme="majorEastAsia"/>
                          </w:rPr>
                          <w:id w:val="14478487"/>
                          <w:docPartObj>
                            <w:docPartGallery w:val="Page Numbers (Margins)"/>
                            <w:docPartUnique/>
                          </w:docPartObj>
                        </w:sdtPr>
                        <w:sdtEndPr/>
                        <w:sdtContent>
                          <w:sdt>
                            <w:sdtPr>
                              <w:rPr>
                                <w:rFonts w:eastAsiaTheme="majorEastAsia"/>
                              </w:rPr>
                              <w:id w:val="107640144"/>
                              <w:docPartObj>
                                <w:docPartGallery w:val="Page Numbers (Margins)"/>
                                <w:docPartUnique/>
                              </w:docPartObj>
                            </w:sdtPr>
                            <w:sdtEndPr/>
                            <w:sdtContent>
                              <w:p w14:paraId="4877B1A3" w14:textId="77777777" w:rsidR="00BD4CD5" w:rsidRPr="00BC7EFC" w:rsidRDefault="00BD4CD5" w:rsidP="00BC7EFC">
                                <w:pPr>
                                  <w:spacing w:line="240" w:lineRule="auto"/>
                                  <w:jc w:val="center"/>
                                  <w:rPr>
                                    <w:rFonts w:eastAsiaTheme="majorEastAsia"/>
                                  </w:rPr>
                                </w:pPr>
                                <w:r w:rsidRPr="00BC7EFC">
                                  <w:rPr>
                                    <w:rFonts w:eastAsiaTheme="minorEastAsia"/>
                                  </w:rPr>
                                  <w:fldChar w:fldCharType="begin"/>
                                </w:r>
                                <w:r w:rsidRPr="00BC7EFC">
                                  <w:instrText xml:space="preserve"> PAGE   \* MERGEFORMAT </w:instrText>
                                </w:r>
                                <w:r w:rsidRPr="00BC7EFC">
                                  <w:rPr>
                                    <w:rFonts w:eastAsiaTheme="minorEastAsia"/>
                                  </w:rPr>
                                  <w:fldChar w:fldCharType="separate"/>
                                </w:r>
                                <w:r w:rsidRPr="00BC7EFC">
                                  <w:rPr>
                                    <w:rFonts w:eastAsiaTheme="majorEastAsia"/>
                                    <w:noProof/>
                                  </w:rPr>
                                  <w:t>2</w:t>
                                </w:r>
                                <w:r w:rsidRPr="00BC7EFC">
                                  <w:rPr>
                                    <w:rFonts w:eastAsiaTheme="majorEastAsia"/>
                                    <w:noProof/>
                                  </w:rPr>
                                  <w:fldChar w:fldCharType="end"/>
                                </w:r>
                              </w:p>
                            </w:sdtContent>
                          </w:sdt>
                        </w:sdtContent>
                      </w:sdt>
                    </w:txbxContent>
                  </v:textbox>
                  <w10:wrap anchorx="page" anchory="margin"/>
                </v:rect>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BF22" w14:textId="77777777" w:rsidR="00715640" w:rsidRDefault="00715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46427600">
    <w:abstractNumId w:val="22"/>
  </w:num>
  <w:num w:numId="2" w16cid:durableId="552084811">
    <w:abstractNumId w:val="26"/>
  </w:num>
  <w:num w:numId="3" w16cid:durableId="1460225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3637261">
    <w:abstractNumId w:val="4"/>
  </w:num>
  <w:num w:numId="5" w16cid:durableId="727460974">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num>
  <w:num w:numId="6" w16cid:durableId="1727216175">
    <w:abstractNumId w:val="11"/>
  </w:num>
  <w:num w:numId="7" w16cid:durableId="736905261">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16cid:durableId="1105731237">
    <w:abstractNumId w:val="5"/>
  </w:num>
  <w:num w:numId="9" w16cid:durableId="75131487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16cid:durableId="580680544">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521122387">
    <w:abstractNumId w:val="24"/>
  </w:num>
  <w:num w:numId="12" w16cid:durableId="1918202891">
    <w:abstractNumId w:val="8"/>
  </w:num>
  <w:num w:numId="13" w16cid:durableId="1873110213">
    <w:abstractNumId w:val="9"/>
  </w:num>
  <w:num w:numId="14" w16cid:durableId="1942909341">
    <w:abstractNumId w:val="21"/>
  </w:num>
  <w:num w:numId="15" w16cid:durableId="789783015">
    <w:abstractNumId w:val="12"/>
  </w:num>
  <w:num w:numId="16" w16cid:durableId="658655358">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28991776">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16cid:durableId="9858200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8945318">
    <w:abstractNumId w:val="19"/>
  </w:num>
  <w:num w:numId="20" w16cid:durableId="307171402">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16cid:durableId="1387218848">
    <w:abstractNumId w:val="0"/>
  </w:num>
  <w:num w:numId="22" w16cid:durableId="1870022963">
    <w:abstractNumId w:val="27"/>
  </w:num>
  <w:num w:numId="23" w16cid:durableId="610282498">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16cid:durableId="379867446">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1228148181">
    <w:abstractNumId w:val="13"/>
  </w:num>
  <w:num w:numId="26" w16cid:durableId="1757549901">
    <w:abstractNumId w:val="2"/>
  </w:num>
  <w:num w:numId="27" w16cid:durableId="269090953">
    <w:abstractNumId w:val="20"/>
  </w:num>
  <w:num w:numId="28" w16cid:durableId="50660135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16cid:durableId="334767312">
    <w:abstractNumId w:val="20"/>
  </w:num>
  <w:num w:numId="30" w16cid:durableId="399790429">
    <w:abstractNumId w:val="3"/>
  </w:num>
  <w:num w:numId="31" w16cid:durableId="1606421928">
    <w:abstractNumId w:val="10"/>
  </w:num>
  <w:num w:numId="32" w16cid:durableId="1714649116">
    <w:abstractNumId w:val="1"/>
  </w:num>
  <w:num w:numId="33" w16cid:durableId="1074746166">
    <w:abstractNumId w:val="23"/>
  </w:num>
  <w:num w:numId="34" w16cid:durableId="1587152831">
    <w:abstractNumId w:val="17"/>
  </w:num>
  <w:num w:numId="35" w16cid:durableId="1699354804">
    <w:abstractNumId w:val="7"/>
  </w:num>
  <w:num w:numId="36" w16cid:durableId="1864325177">
    <w:abstractNumId w:val="6"/>
  </w:num>
  <w:num w:numId="37" w16cid:durableId="1327899002">
    <w:abstractNumId w:val="16"/>
  </w:num>
  <w:num w:numId="38" w16cid:durableId="1310133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06461"/>
    <w:rsid w:val="000113B7"/>
    <w:rsid w:val="0002398E"/>
    <w:rsid w:val="00032198"/>
    <w:rsid w:val="00033ABC"/>
    <w:rsid w:val="00037903"/>
    <w:rsid w:val="00045689"/>
    <w:rsid w:val="00051F23"/>
    <w:rsid w:val="00055129"/>
    <w:rsid w:val="00056609"/>
    <w:rsid w:val="00065D99"/>
    <w:rsid w:val="00066775"/>
    <w:rsid w:val="00072CB8"/>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E7A47"/>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82AAF"/>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D7B01"/>
    <w:rsid w:val="004E7883"/>
    <w:rsid w:val="004F077C"/>
    <w:rsid w:val="004F1ED3"/>
    <w:rsid w:val="004F3C11"/>
    <w:rsid w:val="004F65BA"/>
    <w:rsid w:val="004F6D78"/>
    <w:rsid w:val="0050298B"/>
    <w:rsid w:val="00503B2E"/>
    <w:rsid w:val="00510645"/>
    <w:rsid w:val="0052521E"/>
    <w:rsid w:val="00525BD7"/>
    <w:rsid w:val="00532980"/>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379"/>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6F617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5653B"/>
    <w:rsid w:val="00762802"/>
    <w:rsid w:val="0076427A"/>
    <w:rsid w:val="007649AF"/>
    <w:rsid w:val="00765729"/>
    <w:rsid w:val="00775277"/>
    <w:rsid w:val="00790F89"/>
    <w:rsid w:val="00795911"/>
    <w:rsid w:val="007969BC"/>
    <w:rsid w:val="007A3684"/>
    <w:rsid w:val="007B0225"/>
    <w:rsid w:val="007B2CB5"/>
    <w:rsid w:val="007B3207"/>
    <w:rsid w:val="007B3DD2"/>
    <w:rsid w:val="007B6BB2"/>
    <w:rsid w:val="007C0765"/>
    <w:rsid w:val="007C0997"/>
    <w:rsid w:val="007C2621"/>
    <w:rsid w:val="007C3D05"/>
    <w:rsid w:val="007D18CA"/>
    <w:rsid w:val="007F48CE"/>
    <w:rsid w:val="007F491C"/>
    <w:rsid w:val="007F4EE5"/>
    <w:rsid w:val="007F59C8"/>
    <w:rsid w:val="0082078B"/>
    <w:rsid w:val="00822529"/>
    <w:rsid w:val="008241CE"/>
    <w:rsid w:val="008332D4"/>
    <w:rsid w:val="00852444"/>
    <w:rsid w:val="008570C5"/>
    <w:rsid w:val="00861D63"/>
    <w:rsid w:val="00863604"/>
    <w:rsid w:val="00866EA2"/>
    <w:rsid w:val="00867A09"/>
    <w:rsid w:val="008724A6"/>
    <w:rsid w:val="00884F58"/>
    <w:rsid w:val="008903BB"/>
    <w:rsid w:val="00891BFC"/>
    <w:rsid w:val="00892439"/>
    <w:rsid w:val="00892BF5"/>
    <w:rsid w:val="00893311"/>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A5772"/>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89F"/>
    <w:rsid w:val="00AA7A87"/>
    <w:rsid w:val="00AD38C0"/>
    <w:rsid w:val="00AE5B23"/>
    <w:rsid w:val="00AF3E61"/>
    <w:rsid w:val="00B11455"/>
    <w:rsid w:val="00B13716"/>
    <w:rsid w:val="00B31E34"/>
    <w:rsid w:val="00B3629F"/>
    <w:rsid w:val="00B453A5"/>
    <w:rsid w:val="00B6097C"/>
    <w:rsid w:val="00B7284B"/>
    <w:rsid w:val="00BB36F8"/>
    <w:rsid w:val="00BB4BB1"/>
    <w:rsid w:val="00BC4D37"/>
    <w:rsid w:val="00BD0744"/>
    <w:rsid w:val="00BD4CD5"/>
    <w:rsid w:val="00BE2F05"/>
    <w:rsid w:val="00BE377B"/>
    <w:rsid w:val="00BE4964"/>
    <w:rsid w:val="00BE7C0F"/>
    <w:rsid w:val="00BF44E7"/>
    <w:rsid w:val="00C00E85"/>
    <w:rsid w:val="00C02DAC"/>
    <w:rsid w:val="00C07E79"/>
    <w:rsid w:val="00C13CB5"/>
    <w:rsid w:val="00C45011"/>
    <w:rsid w:val="00C50D52"/>
    <w:rsid w:val="00C700EC"/>
    <w:rsid w:val="00C7242D"/>
    <w:rsid w:val="00C72C65"/>
    <w:rsid w:val="00C73C85"/>
    <w:rsid w:val="00C745FA"/>
    <w:rsid w:val="00C755C5"/>
    <w:rsid w:val="00C757E4"/>
    <w:rsid w:val="00C75A72"/>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676B8"/>
    <w:rsid w:val="00D75DF9"/>
    <w:rsid w:val="00D76BB8"/>
    <w:rsid w:val="00D80C92"/>
    <w:rsid w:val="00D82210"/>
    <w:rsid w:val="00D85AA2"/>
    <w:rsid w:val="00D906E4"/>
    <w:rsid w:val="00D949C0"/>
    <w:rsid w:val="00D97281"/>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2F0E"/>
    <w:rsid w:val="00EB3BCD"/>
    <w:rsid w:val="00EB65F1"/>
    <w:rsid w:val="00EF11B0"/>
    <w:rsid w:val="00EF170A"/>
    <w:rsid w:val="00EF4F41"/>
    <w:rsid w:val="00EF528C"/>
    <w:rsid w:val="00EF624F"/>
    <w:rsid w:val="00EF648D"/>
    <w:rsid w:val="00F07C3E"/>
    <w:rsid w:val="00F272AA"/>
    <w:rsid w:val="00F377ED"/>
    <w:rsid w:val="00F37B18"/>
    <w:rsid w:val="00F37CAB"/>
    <w:rsid w:val="00F428FB"/>
    <w:rsid w:val="00F42B5C"/>
    <w:rsid w:val="00F44402"/>
    <w:rsid w:val="00F509BD"/>
    <w:rsid w:val="00F50B69"/>
    <w:rsid w:val="00F51C60"/>
    <w:rsid w:val="00F61093"/>
    <w:rsid w:val="00F64983"/>
    <w:rsid w:val="00F70646"/>
    <w:rsid w:val="00F7503B"/>
    <w:rsid w:val="00F82DAF"/>
    <w:rsid w:val="00F8415F"/>
    <w:rsid w:val="00F87B67"/>
    <w:rsid w:val="00F91CBF"/>
    <w:rsid w:val="00F979C7"/>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7"/>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5A"/>
    <w:rsid w:val="0009085F"/>
    <w:rsid w:val="001257DE"/>
    <w:rsid w:val="00175CAF"/>
    <w:rsid w:val="0028208F"/>
    <w:rsid w:val="003D4A06"/>
    <w:rsid w:val="0043585B"/>
    <w:rsid w:val="00436B5A"/>
    <w:rsid w:val="00537B46"/>
    <w:rsid w:val="00547D0B"/>
    <w:rsid w:val="00666F35"/>
    <w:rsid w:val="006B3338"/>
    <w:rsid w:val="00725CF3"/>
    <w:rsid w:val="0073198D"/>
    <w:rsid w:val="0079362D"/>
    <w:rsid w:val="00807DFB"/>
    <w:rsid w:val="00892439"/>
    <w:rsid w:val="00921601"/>
    <w:rsid w:val="009A5772"/>
    <w:rsid w:val="00B74BD6"/>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C83E280A953C431FB8159286D6385982">
    <w:name w:val="C83E280A953C431FB8159286D6385982"/>
    <w:rsid w:val="00BF2FD4"/>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2025-01-13</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8A410141-1278-4630-8529-89251FA7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1</TotalTime>
  <Pages>17</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DOCUMENT TITLE INTO THIS TEXT BOX IN 12 pt. TIMES NEW ROMAN ALL CAPS. REFER TO THE DOCUMENT GUIDELINES FOR ADDITIONAL FORMATTING INSTRUCTIONS</dc:title>
  <dc:subject/>
  <dc:creator>User</dc:creator>
  <cp:keywords/>
  <dc:description/>
  <cp:lastModifiedBy>Kayla Schreiber</cp:lastModifiedBy>
  <cp:revision>2</cp:revision>
  <cp:lastPrinted>2015-08-14T17:10:00Z</cp:lastPrinted>
  <dcterms:created xsi:type="dcterms:W3CDTF">2025-01-13T22:57:00Z</dcterms:created>
  <dcterms:modified xsi:type="dcterms:W3CDTF">2025-01-13T22:57:00Z</dcterms:modified>
</cp:coreProperties>
</file>