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90" w:rsidRDefault="00997D45" w:rsidP="007234A0">
      <w:pPr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noProof/>
          <w:sz w:val="22"/>
        </w:rPr>
        <w:drawing>
          <wp:inline distT="0" distB="0" distL="0" distR="0">
            <wp:extent cx="6515100" cy="942975"/>
            <wp:effectExtent l="0" t="0" r="0" b="0"/>
            <wp:docPr id="1" name="Picture 9" descr="Letterhead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headLogo-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A0" w:rsidRPr="0081432A" w:rsidRDefault="007234A0" w:rsidP="007234A0">
      <w:pPr>
        <w:pStyle w:val="BasicParagraph"/>
        <w:tabs>
          <w:tab w:val="left" w:pos="1930"/>
          <w:tab w:val="left" w:pos="2480"/>
        </w:tabs>
        <w:suppressAutoHyphens/>
        <w:rPr>
          <w:rFonts w:ascii="Times New Roman" w:hAnsi="Times New Roman" w:cs="Times New Roman"/>
          <w:color w:val="auto"/>
          <w:sz w:val="6"/>
        </w:rPr>
      </w:pPr>
      <w:r w:rsidRPr="0081432A">
        <w:rPr>
          <w:rFonts w:ascii="Times New Roman" w:hAnsi="Times New Roman" w:cs="Times New Roman"/>
          <w:color w:val="auto"/>
          <w:sz w:val="6"/>
        </w:rPr>
        <w:tab/>
      </w:r>
      <w:r>
        <w:rPr>
          <w:rFonts w:ascii="Times New Roman" w:hAnsi="Times New Roman" w:cs="Times New Roman"/>
          <w:color w:val="auto"/>
          <w:sz w:val="6"/>
        </w:rPr>
        <w:tab/>
      </w:r>
    </w:p>
    <w:p w:rsidR="007234A0" w:rsidRPr="00CD7679" w:rsidRDefault="005A158C" w:rsidP="007234A0">
      <w:pPr>
        <w:pStyle w:val="BasicParagraph"/>
        <w:suppressAutoHyphens/>
        <w:ind w:left="1224"/>
        <w:rPr>
          <w:rFonts w:ascii="Times New Roman" w:hAnsi="Times New Roman" w:cs="ACaslonPro-Regular"/>
          <w:b/>
          <w:spacing w:val="4"/>
          <w:sz w:val="20"/>
          <w:szCs w:val="20"/>
        </w:rPr>
      </w:pPr>
      <w:permStart w:id="178791092" w:edGrp="everyone"/>
      <w:r w:rsidRPr="00CD7679">
        <w:rPr>
          <w:rFonts w:ascii="Times New Roman" w:hAnsi="Times New Roman" w:cs="ACaslonPro-Regular"/>
          <w:b/>
          <w:spacing w:val="4"/>
          <w:sz w:val="20"/>
          <w:szCs w:val="20"/>
        </w:rPr>
        <w:t>Academic/Support Unit</w:t>
      </w:r>
      <w:r w:rsidR="00EB12EA" w:rsidRPr="00CD7679">
        <w:rPr>
          <w:rFonts w:ascii="Times New Roman" w:hAnsi="Times New Roman" w:cs="ACaslonPro-Regular"/>
          <w:b/>
          <w:spacing w:val="4"/>
          <w:sz w:val="20"/>
          <w:szCs w:val="20"/>
        </w:rPr>
        <w:t xml:space="preserve"> Name</w:t>
      </w:r>
      <w:permEnd w:id="178791092"/>
      <w:r w:rsidR="00EB12EA" w:rsidRPr="00CD7679">
        <w:rPr>
          <w:rFonts w:ascii="Times New Roman" w:hAnsi="Times New Roman" w:cs="ACaslonPro-Regular"/>
          <w:b/>
          <w:spacing w:val="4"/>
          <w:sz w:val="20"/>
          <w:szCs w:val="20"/>
        </w:rPr>
        <w:t xml:space="preserve"> </w:t>
      </w:r>
    </w:p>
    <w:p w:rsidR="007234A0" w:rsidRPr="00CD7679" w:rsidRDefault="00C408B1" w:rsidP="00316BC4">
      <w:pPr>
        <w:pStyle w:val="BasicParagraph"/>
        <w:tabs>
          <w:tab w:val="left" w:pos="2280"/>
        </w:tabs>
        <w:suppressAutoHyphens/>
        <w:ind w:left="1224"/>
        <w:rPr>
          <w:rFonts w:ascii="Times New Roman" w:hAnsi="Times New Roman" w:cs="ACaslonPro-Regular"/>
          <w:sz w:val="20"/>
          <w:szCs w:val="20"/>
        </w:rPr>
      </w:pPr>
      <w:permStart w:id="2013070902" w:edGrp="everyone"/>
      <w:r w:rsidRPr="00CD7679">
        <w:rPr>
          <w:rFonts w:ascii="Times New Roman" w:hAnsi="Times New Roman" w:cs="ACaslonPro-Regular"/>
          <w:sz w:val="20"/>
          <w:szCs w:val="20"/>
        </w:rPr>
        <w:t>118 College Drive #</w:t>
      </w:r>
      <w:r w:rsidR="00347AD1" w:rsidRPr="00CD7679">
        <w:rPr>
          <w:rFonts w:ascii="Times New Roman" w:hAnsi="Times New Roman" w:cs="ACaslonPro-Regular"/>
          <w:sz w:val="20"/>
          <w:szCs w:val="20"/>
        </w:rPr>
        <w:t>XXXX</w:t>
      </w:r>
      <w:r w:rsidRPr="00CD7679">
        <w:rPr>
          <w:rFonts w:ascii="Times New Roman" w:hAnsi="Times New Roman" w:cs="ACaslonPro-Regular"/>
          <w:sz w:val="20"/>
          <w:szCs w:val="20"/>
        </w:rPr>
        <w:t xml:space="preserve">  </w:t>
      </w:r>
      <w:permEnd w:id="2013070902"/>
      <w:r w:rsidR="007234A0" w:rsidRPr="00CD7679">
        <w:rPr>
          <w:rFonts w:ascii="Times New Roman" w:hAnsi="Times New Roman" w:cs="ACaslonPro-Regular"/>
          <w:sz w:val="20"/>
          <w:szCs w:val="20"/>
        </w:rPr>
        <w:t xml:space="preserve">|  </w:t>
      </w:r>
      <w:permStart w:id="850201000" w:edGrp="everyone"/>
      <w:r w:rsidR="002533D1" w:rsidRPr="00CD7679">
        <w:rPr>
          <w:rFonts w:ascii="Times New Roman" w:hAnsi="Times New Roman" w:cs="ACaslonPro-Regular"/>
          <w:sz w:val="20"/>
          <w:szCs w:val="20"/>
        </w:rPr>
        <w:fldChar w:fldCharType="begin">
          <w:ffData>
            <w:name w:val="address2"/>
            <w:enabled/>
            <w:calcOnExit w:val="0"/>
            <w:textInput>
              <w:default w:val="Hattiesburg, MS 39406-0001  "/>
            </w:textInput>
          </w:ffData>
        </w:fldChar>
      </w:r>
      <w:bookmarkStart w:id="1" w:name="address2"/>
      <w:r w:rsidR="007234A0" w:rsidRPr="00CD7679">
        <w:rPr>
          <w:rFonts w:ascii="Times New Roman" w:hAnsi="Times New Roman" w:cs="ACaslonPro-Regular"/>
          <w:sz w:val="20"/>
          <w:szCs w:val="20"/>
        </w:rPr>
        <w:instrText xml:space="preserve"> FORMTEXT </w:instrText>
      </w:r>
      <w:r w:rsidR="002533D1" w:rsidRPr="00CD7679">
        <w:rPr>
          <w:rFonts w:ascii="Times New Roman" w:hAnsi="Times New Roman" w:cs="ACaslonPro-Regular"/>
          <w:sz w:val="20"/>
          <w:szCs w:val="20"/>
        </w:rPr>
      </w:r>
      <w:r w:rsidR="002533D1" w:rsidRPr="00CD7679">
        <w:rPr>
          <w:rFonts w:ascii="Times New Roman" w:hAnsi="Times New Roman" w:cs="ACaslonPro-Regular"/>
          <w:sz w:val="20"/>
          <w:szCs w:val="20"/>
        </w:rPr>
        <w:fldChar w:fldCharType="separate"/>
      </w:r>
      <w:r w:rsidR="007234A0" w:rsidRPr="00CD7679">
        <w:rPr>
          <w:rFonts w:ascii="Times New Roman" w:hAnsi="Times New Roman" w:cs="ACaslonPro-Regular"/>
          <w:noProof/>
          <w:sz w:val="20"/>
          <w:szCs w:val="20"/>
        </w:rPr>
        <w:t xml:space="preserve">Hattiesburg, MS 39406-0001  </w:t>
      </w:r>
      <w:r w:rsidR="002533D1" w:rsidRPr="00CD7679">
        <w:rPr>
          <w:rFonts w:ascii="Times New Roman" w:hAnsi="Times New Roman" w:cs="ACaslonPro-Regular"/>
          <w:sz w:val="20"/>
          <w:szCs w:val="20"/>
        </w:rPr>
        <w:fldChar w:fldCharType="end"/>
      </w:r>
      <w:bookmarkEnd w:id="1"/>
      <w:permEnd w:id="850201000"/>
      <w:r w:rsidR="007234A0" w:rsidRPr="00CD7679">
        <w:rPr>
          <w:rFonts w:ascii="Times New Roman" w:hAnsi="Times New Roman" w:cs="ACaslonPro-Regular"/>
          <w:sz w:val="20"/>
          <w:szCs w:val="20"/>
        </w:rPr>
        <w:t xml:space="preserve"> </w:t>
      </w:r>
    </w:p>
    <w:p w:rsidR="007234A0" w:rsidRPr="00CD7679" w:rsidRDefault="007234A0" w:rsidP="007234A0">
      <w:pPr>
        <w:ind w:left="1224"/>
        <w:rPr>
          <w:rFonts w:ascii="Times New Roman" w:hAnsi="Times New Roman"/>
          <w:sz w:val="20"/>
          <w:szCs w:val="20"/>
        </w:rPr>
      </w:pPr>
      <w:permStart w:id="1012818825" w:edGrp="everyone"/>
      <w:r w:rsidRPr="00CD7679">
        <w:rPr>
          <w:rFonts w:ascii="Times New Roman" w:hAnsi="Times New Roman" w:cs="ACaslonPro-Regular"/>
          <w:sz w:val="20"/>
          <w:szCs w:val="20"/>
        </w:rPr>
        <w:t xml:space="preserve">Phone: </w:t>
      </w:r>
      <w:r w:rsidR="00C408B1" w:rsidRPr="00CD7679">
        <w:rPr>
          <w:rFonts w:ascii="Times New Roman" w:hAnsi="Times New Roman" w:cs="ACaslonPro-Regular"/>
          <w:sz w:val="20"/>
          <w:szCs w:val="20"/>
        </w:rPr>
        <w:t>601.266.</w:t>
      </w:r>
      <w:r w:rsidR="00347AD1" w:rsidRPr="00CD7679">
        <w:rPr>
          <w:rFonts w:ascii="Times New Roman" w:hAnsi="Times New Roman" w:cs="ACaslonPro-Regular"/>
          <w:sz w:val="20"/>
          <w:szCs w:val="20"/>
        </w:rPr>
        <w:t>XXXX</w:t>
      </w:r>
      <w:r w:rsidRPr="00CD7679">
        <w:rPr>
          <w:rFonts w:ascii="Times New Roman" w:hAnsi="Times New Roman" w:cs="ACaslonPro-Regular"/>
          <w:sz w:val="20"/>
          <w:szCs w:val="20"/>
        </w:rPr>
        <w:t xml:space="preserve">  </w:t>
      </w:r>
      <w:permEnd w:id="1012818825"/>
      <w:r w:rsidRPr="00CD7679">
        <w:rPr>
          <w:rFonts w:ascii="Times New Roman" w:hAnsi="Times New Roman" w:cs="ACaslonPro-Regular"/>
          <w:sz w:val="20"/>
          <w:szCs w:val="20"/>
        </w:rPr>
        <w:t xml:space="preserve">|  </w:t>
      </w:r>
      <w:permStart w:id="1847271952" w:edGrp="everyone"/>
      <w:r w:rsidRPr="00CD7679">
        <w:rPr>
          <w:rFonts w:ascii="Times New Roman" w:hAnsi="Times New Roman" w:cs="ACaslonPro-Regular"/>
          <w:sz w:val="20"/>
          <w:szCs w:val="20"/>
        </w:rPr>
        <w:t>Fax:</w:t>
      </w:r>
      <w:r w:rsidR="00C408B1" w:rsidRPr="00CD7679">
        <w:rPr>
          <w:rFonts w:ascii="Times New Roman" w:hAnsi="Times New Roman" w:cs="ACaslonPro-Regular"/>
          <w:sz w:val="20"/>
          <w:szCs w:val="20"/>
        </w:rPr>
        <w:t xml:space="preserve"> 601.266.</w:t>
      </w:r>
      <w:r w:rsidR="00347AD1" w:rsidRPr="00CD7679">
        <w:rPr>
          <w:rFonts w:ascii="Times New Roman" w:hAnsi="Times New Roman" w:cs="ACaslonPro-Regular"/>
          <w:sz w:val="20"/>
          <w:szCs w:val="20"/>
        </w:rPr>
        <w:t>XXXX</w:t>
      </w:r>
      <w:r w:rsidRPr="00CD7679">
        <w:rPr>
          <w:rFonts w:ascii="Times New Roman" w:hAnsi="Times New Roman" w:cs="ACaslonPro-Regular"/>
          <w:sz w:val="20"/>
          <w:szCs w:val="20"/>
        </w:rPr>
        <w:t xml:space="preserve">  </w:t>
      </w:r>
      <w:permEnd w:id="1847271952"/>
      <w:r w:rsidRPr="00CD7679">
        <w:rPr>
          <w:rFonts w:ascii="Times New Roman" w:hAnsi="Times New Roman" w:cs="ACaslonPro-Regular"/>
          <w:sz w:val="20"/>
          <w:szCs w:val="20"/>
        </w:rPr>
        <w:t xml:space="preserve">|  </w:t>
      </w:r>
      <w:permStart w:id="1110332089" w:edGrp="everyone"/>
      <w:r w:rsidR="00C408B1" w:rsidRPr="00CD7679">
        <w:rPr>
          <w:rFonts w:ascii="Times New Roman" w:hAnsi="Times New Roman" w:cs="ACaslonPro-Regular"/>
          <w:sz w:val="20"/>
          <w:szCs w:val="20"/>
        </w:rPr>
        <w:t>www.</w:t>
      </w:r>
      <w:r w:rsidR="00A1232D" w:rsidRPr="00CD7679">
        <w:rPr>
          <w:rFonts w:ascii="Times New Roman" w:hAnsi="Times New Roman" w:cs="ACaslonPro-Regular"/>
          <w:sz w:val="20"/>
          <w:szCs w:val="20"/>
        </w:rPr>
        <w:t>usm.edu/</w:t>
      </w:r>
      <w:r w:rsidR="00347AD1" w:rsidRPr="00CD7679">
        <w:rPr>
          <w:rFonts w:ascii="Times New Roman" w:hAnsi="Times New Roman" w:cs="ACaslonPro-Regular"/>
          <w:sz w:val="20"/>
          <w:szCs w:val="20"/>
        </w:rPr>
        <w:t>XXXX</w:t>
      </w:r>
      <w:permEnd w:id="1110332089"/>
    </w:p>
    <w:p w:rsidR="007234A0" w:rsidRPr="00CD7679" w:rsidRDefault="007234A0" w:rsidP="007234A0">
      <w:pPr>
        <w:ind w:left="1224"/>
        <w:rPr>
          <w:rFonts w:ascii="Times New Roman" w:hAnsi="Times New Roman"/>
          <w:sz w:val="20"/>
          <w:szCs w:val="20"/>
        </w:rPr>
      </w:pPr>
    </w:p>
    <w:p w:rsidR="00721A79" w:rsidRDefault="00721A79" w:rsidP="007234A0">
      <w:pPr>
        <w:ind w:left="1224"/>
        <w:rPr>
          <w:rFonts w:ascii="Times New Roman" w:hAnsi="Times New Roman"/>
        </w:rPr>
      </w:pPr>
    </w:p>
    <w:p w:rsidR="00EB12EA" w:rsidRDefault="00EB12EA" w:rsidP="007234A0">
      <w:pPr>
        <w:ind w:left="1224"/>
        <w:rPr>
          <w:rFonts w:ascii="Times New Roman" w:hAnsi="Times New Roman"/>
        </w:rPr>
      </w:pPr>
    </w:p>
    <w:p w:rsidR="00EB12EA" w:rsidRPr="00CD7679" w:rsidRDefault="00347AD1" w:rsidP="007234A0">
      <w:pPr>
        <w:ind w:left="1224"/>
        <w:rPr>
          <w:rFonts w:ascii="Times New Roman" w:hAnsi="Times New Roman"/>
        </w:rPr>
      </w:pPr>
      <w:permStart w:id="1109596990" w:edGrp="everyone"/>
      <w:r w:rsidRPr="00CD7679">
        <w:rPr>
          <w:rFonts w:ascii="Times New Roman" w:hAnsi="Times New Roman"/>
        </w:rPr>
        <w:t>Date</w:t>
      </w:r>
      <w:permEnd w:id="1109596990"/>
    </w:p>
    <w:p w:rsidR="00347AD1" w:rsidRDefault="00347AD1" w:rsidP="007234A0">
      <w:pPr>
        <w:ind w:left="1224"/>
        <w:rPr>
          <w:rFonts w:ascii="Times New Roman" w:hAnsi="Times New Roman"/>
        </w:rPr>
      </w:pPr>
    </w:p>
    <w:p w:rsidR="00EB12EA" w:rsidRDefault="00EB12EA" w:rsidP="007234A0">
      <w:pPr>
        <w:ind w:left="1224"/>
        <w:rPr>
          <w:rFonts w:ascii="Times New Roman" w:hAnsi="Times New Roman"/>
        </w:rPr>
      </w:pPr>
      <w:r>
        <w:rPr>
          <w:rFonts w:ascii="Times New Roman" w:hAnsi="Times New Roman"/>
        </w:rPr>
        <w:t>To:</w:t>
      </w:r>
      <w:r>
        <w:rPr>
          <w:rFonts w:ascii="Times New Roman" w:hAnsi="Times New Roman"/>
        </w:rPr>
        <w:tab/>
      </w:r>
      <w:permStart w:id="748055453" w:edGrp="everyone"/>
      <w:r w:rsidRPr="003607D7">
        <w:rPr>
          <w:rFonts w:ascii="Times New Roman" w:hAnsi="Times New Roman"/>
        </w:rPr>
        <w:t>Student’s Name</w:t>
      </w:r>
      <w:permEnd w:id="748055453"/>
    </w:p>
    <w:p w:rsidR="00EB12EA" w:rsidRDefault="00EB12EA" w:rsidP="007234A0">
      <w:pPr>
        <w:ind w:left="1224"/>
        <w:rPr>
          <w:rFonts w:ascii="Times New Roman" w:hAnsi="Times New Roman"/>
        </w:rPr>
      </w:pPr>
    </w:p>
    <w:p w:rsidR="00EB12EA" w:rsidRDefault="00EB12EA" w:rsidP="007234A0">
      <w:pPr>
        <w:ind w:left="1224"/>
        <w:rPr>
          <w:rFonts w:ascii="Times New Roman" w:hAnsi="Times New Roman"/>
        </w:rPr>
      </w:pPr>
      <w:r>
        <w:rPr>
          <w:rFonts w:ascii="Times New Roman" w:hAnsi="Times New Roman"/>
        </w:rPr>
        <w:t>From:</w:t>
      </w:r>
      <w:r>
        <w:rPr>
          <w:rFonts w:ascii="Times New Roman" w:hAnsi="Times New Roman"/>
        </w:rPr>
        <w:tab/>
      </w:r>
      <w:permStart w:id="1221805192" w:edGrp="everyone"/>
      <w:r w:rsidR="00347AD1" w:rsidRPr="003607D7">
        <w:rPr>
          <w:rFonts w:ascii="Times New Roman" w:hAnsi="Times New Roman"/>
        </w:rPr>
        <w:t>XXXX</w:t>
      </w:r>
      <w:permEnd w:id="1221805192"/>
    </w:p>
    <w:p w:rsidR="00EB12EA" w:rsidRDefault="00EB12EA" w:rsidP="007234A0">
      <w:pPr>
        <w:ind w:left="1224"/>
        <w:rPr>
          <w:rFonts w:ascii="Times New Roman" w:hAnsi="Times New Roman"/>
        </w:rPr>
      </w:pPr>
    </w:p>
    <w:p w:rsidR="00EB12EA" w:rsidRDefault="00EB12EA" w:rsidP="007234A0">
      <w:pPr>
        <w:ind w:left="1224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 xml:space="preserve">Addendum to </w:t>
      </w:r>
      <w:permStart w:id="1353218228" w:edGrp="everyone"/>
      <w:r w:rsidR="001E7B30" w:rsidRPr="003607D7">
        <w:rPr>
          <w:rFonts w:ascii="Times New Roman" w:hAnsi="Times New Roman"/>
        </w:rPr>
        <w:t>2019</w:t>
      </w:r>
      <w:r w:rsidRPr="003607D7">
        <w:rPr>
          <w:rFonts w:ascii="Times New Roman" w:hAnsi="Times New Roman"/>
        </w:rPr>
        <w:t>-20</w:t>
      </w:r>
      <w:r w:rsidR="001E7B30" w:rsidRPr="003607D7">
        <w:rPr>
          <w:rFonts w:ascii="Times New Roman" w:hAnsi="Times New Roman"/>
        </w:rPr>
        <w:t>20</w:t>
      </w:r>
      <w:permEnd w:id="1353218228"/>
      <w:r>
        <w:rPr>
          <w:rFonts w:ascii="Times New Roman" w:hAnsi="Times New Roman"/>
        </w:rPr>
        <w:t xml:space="preserve"> Graduate Assistantship in </w:t>
      </w:r>
      <w:permStart w:id="285021291" w:edGrp="everyone"/>
      <w:r w:rsidR="005A158C">
        <w:rPr>
          <w:rFonts w:ascii="Times New Roman" w:hAnsi="Times New Roman"/>
        </w:rPr>
        <w:t>Academic/Support Unit Name</w:t>
      </w:r>
      <w:r>
        <w:rPr>
          <w:rFonts w:ascii="Times New Roman" w:hAnsi="Times New Roman"/>
        </w:rPr>
        <w:t xml:space="preserve"> </w:t>
      </w:r>
      <w:permEnd w:id="285021291"/>
      <w:r>
        <w:rPr>
          <w:rFonts w:ascii="Times New Roman" w:hAnsi="Times New Roman"/>
        </w:rPr>
        <w:t xml:space="preserve">Award </w:t>
      </w:r>
    </w:p>
    <w:p w:rsidR="00EB12EA" w:rsidRDefault="00EB12EA" w:rsidP="007234A0">
      <w:pPr>
        <w:ind w:left="1224"/>
        <w:rPr>
          <w:rFonts w:ascii="Times New Roman" w:hAnsi="Times New Roman"/>
        </w:rPr>
      </w:pPr>
    </w:p>
    <w:p w:rsidR="00EB12EA" w:rsidRDefault="00841652" w:rsidP="007234A0">
      <w:pPr>
        <w:ind w:left="12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serves as an official addendum to your original </w:t>
      </w:r>
      <w:r w:rsidR="00EB12EA">
        <w:rPr>
          <w:rFonts w:ascii="Times New Roman" w:hAnsi="Times New Roman"/>
        </w:rPr>
        <w:t xml:space="preserve">graduate assistantship </w:t>
      </w:r>
      <w:r>
        <w:rPr>
          <w:rFonts w:ascii="Times New Roman" w:hAnsi="Times New Roman"/>
        </w:rPr>
        <w:t xml:space="preserve">award letter </w:t>
      </w:r>
      <w:r w:rsidR="00EB12EA">
        <w:rPr>
          <w:rFonts w:ascii="Times New Roman" w:hAnsi="Times New Roman"/>
        </w:rPr>
        <w:t>fo</w:t>
      </w:r>
      <w:r>
        <w:rPr>
          <w:rFonts w:ascii="Times New Roman" w:hAnsi="Times New Roman"/>
        </w:rPr>
        <w:t>r</w:t>
      </w:r>
      <w:r w:rsidR="00EB12EA">
        <w:rPr>
          <w:rFonts w:ascii="Times New Roman" w:hAnsi="Times New Roman"/>
        </w:rPr>
        <w:t xml:space="preserve"> the </w:t>
      </w:r>
      <w:permStart w:id="973700329" w:edGrp="everyone"/>
      <w:r w:rsidR="00EB12EA" w:rsidRPr="003607D7">
        <w:rPr>
          <w:rFonts w:ascii="Times New Roman" w:hAnsi="Times New Roman"/>
        </w:rPr>
        <w:t>(fall/spring; fall, spring, academic year)</w:t>
      </w:r>
      <w:permEnd w:id="973700329"/>
      <w:r w:rsidR="00EB12EA">
        <w:rPr>
          <w:rFonts w:ascii="Times New Roman" w:hAnsi="Times New Roman"/>
        </w:rPr>
        <w:t xml:space="preserve"> term.  </w:t>
      </w:r>
    </w:p>
    <w:p w:rsidR="00EB12EA" w:rsidRDefault="00EB12EA" w:rsidP="007234A0">
      <w:pPr>
        <w:ind w:left="1224"/>
        <w:rPr>
          <w:rFonts w:ascii="Times New Roman" w:hAnsi="Times New Roman"/>
        </w:rPr>
      </w:pPr>
    </w:p>
    <w:p w:rsidR="00EB12EA" w:rsidRDefault="00EB12EA" w:rsidP="007234A0">
      <w:pPr>
        <w:ind w:left="12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</w:t>
      </w:r>
      <w:r w:rsidR="00841652">
        <w:rPr>
          <w:rFonts w:ascii="Times New Roman" w:hAnsi="Times New Roman"/>
        </w:rPr>
        <w:t>addendum</w:t>
      </w:r>
      <w:r>
        <w:rPr>
          <w:rFonts w:ascii="Times New Roman" w:hAnsi="Times New Roman"/>
        </w:rPr>
        <w:t xml:space="preserve"> covers:</w:t>
      </w:r>
      <w:r w:rsidR="00841652">
        <w:rPr>
          <w:rFonts w:ascii="Times New Roman" w:hAnsi="Times New Roman"/>
        </w:rPr>
        <w:t xml:space="preserve"> (List what the addendum covers; examples below)</w:t>
      </w:r>
    </w:p>
    <w:p w:rsidR="00EB12EA" w:rsidRDefault="00841652" w:rsidP="00EB12E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ermStart w:id="1052845252" w:edGrp="everyone"/>
      <w:r>
        <w:rPr>
          <w:rFonts w:ascii="Times New Roman" w:hAnsi="Times New Roman"/>
        </w:rPr>
        <w:t>An extension of your award to beg</w:t>
      </w:r>
      <w:r w:rsidR="00EB12EA">
        <w:rPr>
          <w:rFonts w:ascii="Times New Roman" w:hAnsi="Times New Roman"/>
        </w:rPr>
        <w:t>in o</w:t>
      </w:r>
      <w:r>
        <w:rPr>
          <w:rFonts w:ascii="Times New Roman" w:hAnsi="Times New Roman"/>
        </w:rPr>
        <w:t>n</w:t>
      </w:r>
      <w:r w:rsidR="00EB12EA">
        <w:rPr>
          <w:rFonts w:ascii="Times New Roman" w:hAnsi="Times New Roman"/>
        </w:rPr>
        <w:t xml:space="preserve"> </w:t>
      </w:r>
      <w:r w:rsidR="00E7740D">
        <w:rPr>
          <w:rFonts w:ascii="Times New Roman" w:hAnsi="Times New Roman"/>
        </w:rPr>
        <w:t>XXX</w:t>
      </w:r>
    </w:p>
    <w:p w:rsidR="00EB12EA" w:rsidRDefault="00EB12EA" w:rsidP="00EB12E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Ending date </w:t>
      </w:r>
      <w:r w:rsidR="00841652">
        <w:rPr>
          <w:rFonts w:ascii="Times New Roman" w:hAnsi="Times New Roman"/>
        </w:rPr>
        <w:t xml:space="preserve">of award to end on </w:t>
      </w:r>
      <w:r w:rsidRPr="003607D7">
        <w:rPr>
          <w:rFonts w:ascii="Times New Roman" w:hAnsi="Times New Roman"/>
        </w:rPr>
        <w:t>XXX</w:t>
      </w:r>
    </w:p>
    <w:p w:rsidR="00EB12EA" w:rsidRPr="003607D7" w:rsidRDefault="00841652" w:rsidP="00EB12E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3607D7">
        <w:rPr>
          <w:rFonts w:ascii="Times New Roman" w:hAnsi="Times New Roman"/>
        </w:rPr>
        <w:t>Job responsibility changes (if applicable)</w:t>
      </w:r>
      <w:permEnd w:id="1052845252"/>
    </w:p>
    <w:p w:rsidR="00841652" w:rsidRPr="003607D7" w:rsidRDefault="00841652" w:rsidP="00EB12E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ermStart w:id="930881852" w:edGrp="everyone"/>
      <w:r w:rsidRPr="003607D7">
        <w:rPr>
          <w:rFonts w:ascii="Times New Roman" w:hAnsi="Times New Roman"/>
        </w:rPr>
        <w:t>Hour changes (if applicable)</w:t>
      </w:r>
      <w:permEnd w:id="930881852"/>
    </w:p>
    <w:p w:rsidR="00C32903" w:rsidRPr="003607D7" w:rsidRDefault="00C32903" w:rsidP="00EB12E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ermStart w:id="376985746" w:edGrp="everyone"/>
      <w:r w:rsidRPr="003607D7">
        <w:rPr>
          <w:rFonts w:ascii="Times New Roman" w:hAnsi="Times New Roman"/>
        </w:rPr>
        <w:t>Pay rate changes (if applicable)</w:t>
      </w:r>
    </w:p>
    <w:p w:rsidR="00347AD1" w:rsidRPr="003607D7" w:rsidRDefault="00347AD1" w:rsidP="00C743A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ermStart w:id="439497111" w:edGrp="everyone"/>
      <w:permEnd w:id="376985746"/>
      <w:r w:rsidRPr="003607D7">
        <w:rPr>
          <w:rFonts w:ascii="Times New Roman" w:hAnsi="Times New Roman"/>
        </w:rPr>
        <w:t>Regular GA to Grant GA or vice versa</w:t>
      </w:r>
      <w:permEnd w:id="439497111"/>
    </w:p>
    <w:p w:rsidR="00EB12EA" w:rsidRDefault="00EB12EA" w:rsidP="00EB12EA">
      <w:pPr>
        <w:rPr>
          <w:rFonts w:ascii="Times New Roman" w:hAnsi="Times New Roman"/>
        </w:rPr>
      </w:pPr>
    </w:p>
    <w:p w:rsidR="00EB12EA" w:rsidRDefault="00EB12EA" w:rsidP="00841652">
      <w:pPr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assistantship will require that you are continuously enrolled in a minimum of </w:t>
      </w:r>
      <w:permStart w:id="444936198" w:edGrp="everyone"/>
      <w:r w:rsidR="00F1153B" w:rsidRPr="003607D7">
        <w:rPr>
          <w:rFonts w:ascii="Times New Roman" w:hAnsi="Times New Roman"/>
        </w:rPr>
        <w:t>(9 – fall/spring or 1</w:t>
      </w:r>
      <w:r w:rsidRPr="003607D7">
        <w:rPr>
          <w:rFonts w:ascii="Times New Roman" w:hAnsi="Times New Roman"/>
        </w:rPr>
        <w:t xml:space="preserve"> – summer: select appropriate hours based upon the term this addendum is for</w:t>
      </w:r>
      <w:r w:rsidR="00841652" w:rsidRPr="003607D7">
        <w:rPr>
          <w:rFonts w:ascii="Times New Roman" w:hAnsi="Times New Roman"/>
        </w:rPr>
        <w:t>)</w:t>
      </w:r>
      <w:permEnd w:id="444936198"/>
      <w:r w:rsidR="00841652">
        <w:rPr>
          <w:rFonts w:ascii="Times New Roman" w:hAnsi="Times New Roman"/>
        </w:rPr>
        <w:t xml:space="preserve"> for the </w:t>
      </w:r>
      <w:permStart w:id="935602546" w:edGrp="everyone"/>
      <w:r w:rsidR="00841652" w:rsidRPr="003607D7">
        <w:rPr>
          <w:rFonts w:ascii="Times New Roman" w:hAnsi="Times New Roman"/>
        </w:rPr>
        <w:t>XXX</w:t>
      </w:r>
      <w:permEnd w:id="935602546"/>
      <w:r w:rsidR="00841652">
        <w:rPr>
          <w:rFonts w:ascii="Times New Roman" w:hAnsi="Times New Roman"/>
        </w:rPr>
        <w:t xml:space="preserve"> term.  Failure to remain continuously enrolled for the required hours will result in pro-rating of tuition waivers by the Graduate School.</w:t>
      </w:r>
    </w:p>
    <w:p w:rsidR="00841652" w:rsidRDefault="00841652" w:rsidP="00841652">
      <w:pPr>
        <w:ind w:left="126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673B" wp14:editId="755C26FC">
                <wp:simplePos x="0" y="0"/>
                <wp:positionH relativeFrom="column">
                  <wp:posOffset>908050</wp:posOffset>
                </wp:positionH>
                <wp:positionV relativeFrom="paragraph">
                  <wp:posOffset>175260</wp:posOffset>
                </wp:positionV>
                <wp:extent cx="171450" cy="184150"/>
                <wp:effectExtent l="0" t="0" r="19050" b="2540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726CD" id="Rectangle 2" o:spid="_x0000_s1026" style="position:absolute;margin-left:71.5pt;margin-top:13.8pt;width:13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" filled="f" strokecolor="black [3213]" strokeweight="2pt">
                <w10:wrap type="square"/>
              </v:rect>
            </w:pict>
          </mc:Fallback>
        </mc:AlternateContent>
      </w:r>
    </w:p>
    <w:p w:rsidR="00841652" w:rsidRDefault="00841652" w:rsidP="00841652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 accept this addendum to my original award letter.</w:t>
      </w:r>
    </w:p>
    <w:p w:rsidR="00841652" w:rsidRPr="00841652" w:rsidRDefault="00841652" w:rsidP="00841652">
      <w:pPr>
        <w:ind w:left="360"/>
        <w:rPr>
          <w:rFonts w:ascii="Times New Roman" w:hAnsi="Times New Roman"/>
        </w:rPr>
      </w:pPr>
    </w:p>
    <w:p w:rsidR="00EB12EA" w:rsidRDefault="00841652" w:rsidP="00EB12E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inline distT="0" distB="0" distL="0" distR="0" wp14:anchorId="22003765" wp14:editId="7D59F415">
            <wp:extent cx="201295" cy="207010"/>
            <wp:effectExtent l="0" t="0" r="825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  <w:t>I decline the offer.</w:t>
      </w:r>
    </w:p>
    <w:p w:rsidR="00AB3BAC" w:rsidRDefault="00AB3BAC" w:rsidP="00EB12EA">
      <w:pPr>
        <w:rPr>
          <w:rFonts w:ascii="Times New Roman" w:hAnsi="Times New Roman"/>
        </w:rPr>
      </w:pPr>
    </w:p>
    <w:p w:rsidR="00AB3BAC" w:rsidRDefault="00AB3BAC" w:rsidP="00EB12EA">
      <w:pPr>
        <w:rPr>
          <w:rFonts w:ascii="Times New Roman" w:hAnsi="Times New Roman"/>
        </w:rPr>
      </w:pPr>
    </w:p>
    <w:p w:rsidR="00AB3BAC" w:rsidRDefault="00AB3BAC" w:rsidP="00EB12E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416A0" wp14:editId="29B4EAD8">
                <wp:simplePos x="0" y="0"/>
                <wp:positionH relativeFrom="column">
                  <wp:posOffset>914400</wp:posOffset>
                </wp:positionH>
                <wp:positionV relativeFrom="paragraph">
                  <wp:posOffset>80010</wp:posOffset>
                </wp:positionV>
                <wp:extent cx="5556250" cy="1905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6250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64E87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6.3pt" to="50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" strokecolor="black [3213]" strokeweight="1.25pt"/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B3BAC" w:rsidRDefault="00AB3BAC" w:rsidP="00AB3BAC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</w:t>
      </w:r>
      <w:r w:rsidRPr="00AB3BAC">
        <w:rPr>
          <w:rFonts w:ascii="Times New Roman" w:hAnsi="Times New Roman"/>
          <w:b/>
        </w:rPr>
        <w:t>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Student 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AB3BAC" w:rsidRPr="00EB12EA" w:rsidRDefault="00AB3BAC" w:rsidP="00EB12EA">
      <w:pPr>
        <w:rPr>
          <w:rFonts w:ascii="Times New Roman" w:hAnsi="Times New Roman"/>
        </w:rPr>
      </w:pPr>
    </w:p>
    <w:sectPr w:rsidR="00AB3BAC" w:rsidRPr="00EB12EA" w:rsidSect="007234A0">
      <w:footerReference w:type="default" r:id="rId10"/>
      <w:pgSz w:w="12240" w:h="15840"/>
      <w:pgMar w:top="720" w:right="1267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85B" w:rsidRDefault="0029385B" w:rsidP="00B1692E">
      <w:r>
        <w:separator/>
      </w:r>
    </w:p>
  </w:endnote>
  <w:endnote w:type="continuationSeparator" w:id="0">
    <w:p w:rsidR="0029385B" w:rsidRDefault="0029385B" w:rsidP="00B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altName w:val="Adobe Casl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2E" w:rsidRPr="00B1692E" w:rsidRDefault="00B1692E">
    <w:pPr>
      <w:pStyle w:val="Footer"/>
      <w:rPr>
        <w:sz w:val="18"/>
        <w:szCs w:val="18"/>
      </w:rPr>
    </w:pPr>
    <w:r>
      <w:tab/>
    </w:r>
    <w:r>
      <w:tab/>
    </w:r>
    <w:r w:rsidRPr="00B1692E">
      <w:rPr>
        <w:sz w:val="18"/>
        <w:szCs w:val="18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85B" w:rsidRDefault="0029385B" w:rsidP="00B1692E">
      <w:r>
        <w:separator/>
      </w:r>
    </w:p>
  </w:footnote>
  <w:footnote w:type="continuationSeparator" w:id="0">
    <w:p w:rsidR="0029385B" w:rsidRDefault="0029385B" w:rsidP="00B1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6.2pt;visibility:visible;mso-wrap-style:square" o:bullet="t">
        <v:imagedata r:id="rId1" o:title=""/>
      </v:shape>
    </w:pict>
  </w:numPicBullet>
  <w:abstractNum w:abstractNumId="0" w15:restartNumberingAfterBreak="0">
    <w:nsid w:val="194E6EB3"/>
    <w:multiLevelType w:val="hybridMultilevel"/>
    <w:tmpl w:val="0D469D54"/>
    <w:lvl w:ilvl="0" w:tplc="3FDA0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C7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948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6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26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1E2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761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1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81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920FC4"/>
    <w:multiLevelType w:val="hybridMultilevel"/>
    <w:tmpl w:val="A238D7D6"/>
    <w:lvl w:ilvl="0" w:tplc="BBB21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AA1C59"/>
    <w:multiLevelType w:val="hybridMultilevel"/>
    <w:tmpl w:val="E91C76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9844CA"/>
    <w:multiLevelType w:val="hybridMultilevel"/>
    <w:tmpl w:val="9A9869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1592DC8"/>
    <w:multiLevelType w:val="hybridMultilevel"/>
    <w:tmpl w:val="0AD05246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+ReWCl/1MabqxPYVnh0FxB3v+68Mi4S06i60szhBoMPi0oXPRRF0djq24GX0EG1TTx6LYg8WybPEd6zMZ8A/cg==" w:salt="JE5ZO0tsCE5dhnyaAThs+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B1"/>
    <w:rsid w:val="000F6A62"/>
    <w:rsid w:val="0014132B"/>
    <w:rsid w:val="001E7B30"/>
    <w:rsid w:val="00237E4E"/>
    <w:rsid w:val="002533D1"/>
    <w:rsid w:val="0029385B"/>
    <w:rsid w:val="00316BC4"/>
    <w:rsid w:val="00347AD1"/>
    <w:rsid w:val="003607D7"/>
    <w:rsid w:val="0038077C"/>
    <w:rsid w:val="003B5960"/>
    <w:rsid w:val="003C5921"/>
    <w:rsid w:val="003D0CFF"/>
    <w:rsid w:val="003E6630"/>
    <w:rsid w:val="00420C88"/>
    <w:rsid w:val="00441467"/>
    <w:rsid w:val="004D5A44"/>
    <w:rsid w:val="00554D63"/>
    <w:rsid w:val="00572530"/>
    <w:rsid w:val="005A158C"/>
    <w:rsid w:val="00681C26"/>
    <w:rsid w:val="006861FD"/>
    <w:rsid w:val="006E6014"/>
    <w:rsid w:val="00717F0D"/>
    <w:rsid w:val="00721A79"/>
    <w:rsid w:val="007234A0"/>
    <w:rsid w:val="00742D8D"/>
    <w:rsid w:val="00817EC6"/>
    <w:rsid w:val="00841652"/>
    <w:rsid w:val="00841EF9"/>
    <w:rsid w:val="00850544"/>
    <w:rsid w:val="008830D5"/>
    <w:rsid w:val="008870BF"/>
    <w:rsid w:val="008A2191"/>
    <w:rsid w:val="008F60B6"/>
    <w:rsid w:val="009058D6"/>
    <w:rsid w:val="009324AF"/>
    <w:rsid w:val="00956DDE"/>
    <w:rsid w:val="00973E5C"/>
    <w:rsid w:val="00997D45"/>
    <w:rsid w:val="00A1232D"/>
    <w:rsid w:val="00A13D11"/>
    <w:rsid w:val="00A75A90"/>
    <w:rsid w:val="00AA61CB"/>
    <w:rsid w:val="00AB3BAC"/>
    <w:rsid w:val="00AF15B1"/>
    <w:rsid w:val="00B1692E"/>
    <w:rsid w:val="00B22B1F"/>
    <w:rsid w:val="00B5707B"/>
    <w:rsid w:val="00C32903"/>
    <w:rsid w:val="00C408B1"/>
    <w:rsid w:val="00C743A5"/>
    <w:rsid w:val="00C92D4B"/>
    <w:rsid w:val="00C94A71"/>
    <w:rsid w:val="00CC3C87"/>
    <w:rsid w:val="00CD7679"/>
    <w:rsid w:val="00D54238"/>
    <w:rsid w:val="00D64B20"/>
    <w:rsid w:val="00D92680"/>
    <w:rsid w:val="00DB00DE"/>
    <w:rsid w:val="00DB66B3"/>
    <w:rsid w:val="00DC23EF"/>
    <w:rsid w:val="00DD6068"/>
    <w:rsid w:val="00DE7ACB"/>
    <w:rsid w:val="00E1579D"/>
    <w:rsid w:val="00E23E13"/>
    <w:rsid w:val="00E248A0"/>
    <w:rsid w:val="00E7740D"/>
    <w:rsid w:val="00EB12EA"/>
    <w:rsid w:val="00ED6C80"/>
    <w:rsid w:val="00F1153B"/>
    <w:rsid w:val="00F26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197AB24E-E1F6-41D1-B7F9-27EA420F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0A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5A0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81D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6E13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36A"/>
    <w:rPr>
      <w:color w:val="800080"/>
      <w:u w:val="single"/>
    </w:rPr>
  </w:style>
  <w:style w:type="paragraph" w:customStyle="1" w:styleId="Address">
    <w:name w:val="Address"/>
    <w:basedOn w:val="Normal"/>
    <w:rsid w:val="00F42590"/>
    <w:pPr>
      <w:spacing w:line="300" w:lineRule="auto"/>
    </w:pPr>
    <w:rPr>
      <w:rFonts w:eastAsia="Times New Roman"/>
      <w:sz w:val="18"/>
      <w:szCs w:val="22"/>
    </w:rPr>
  </w:style>
  <w:style w:type="paragraph" w:customStyle="1" w:styleId="DateandRecipient">
    <w:name w:val="Date and Recipient"/>
    <w:basedOn w:val="Normal"/>
    <w:rsid w:val="00F42590"/>
    <w:pPr>
      <w:spacing w:before="400" w:line="300" w:lineRule="auto"/>
    </w:pPr>
    <w:rPr>
      <w:rFonts w:eastAsia="Times New Roman"/>
      <w:color w:val="404040"/>
      <w:sz w:val="22"/>
      <w:szCs w:val="22"/>
    </w:rPr>
  </w:style>
  <w:style w:type="paragraph" w:styleId="Signature">
    <w:name w:val="Signature"/>
    <w:basedOn w:val="Normal"/>
    <w:link w:val="SignatureChar"/>
    <w:rsid w:val="00F42590"/>
    <w:pPr>
      <w:spacing w:before="600" w:line="300" w:lineRule="auto"/>
    </w:pPr>
    <w:rPr>
      <w:rFonts w:eastAsia="Times New Roman"/>
      <w:color w:val="404040"/>
      <w:sz w:val="22"/>
      <w:szCs w:val="22"/>
    </w:rPr>
  </w:style>
  <w:style w:type="character" w:customStyle="1" w:styleId="SignatureChar">
    <w:name w:val="Signature Char"/>
    <w:basedOn w:val="DefaultParagraphFont"/>
    <w:link w:val="Signature"/>
    <w:rsid w:val="00F42590"/>
    <w:rPr>
      <w:rFonts w:ascii="Cambria" w:eastAsia="Times New Roman" w:hAnsi="Cambria" w:cs="Times New Roman"/>
      <w:color w:val="404040"/>
      <w:sz w:val="22"/>
      <w:szCs w:val="22"/>
    </w:rPr>
  </w:style>
  <w:style w:type="paragraph" w:styleId="ListParagraph">
    <w:name w:val="List Paragraph"/>
    <w:basedOn w:val="Normal"/>
    <w:qFormat/>
    <w:rsid w:val="008830D5"/>
    <w:pPr>
      <w:ind w:left="720"/>
      <w:contextualSpacing/>
    </w:pPr>
  </w:style>
  <w:style w:type="paragraph" w:customStyle="1" w:styleId="Default">
    <w:name w:val="Default"/>
    <w:rsid w:val="009058D6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B16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692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16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6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sira\Local%20Settings\Temporary%20Internet%20Files\Content.IE5\B5DMY991\.peazip_tmp91326\Electronic_Letter\Univ_LH_Electron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FBC8-457F-402B-B3B8-21179FB3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Univ_LH_Electronic</Template>
  <TotalTime>0</TotalTime>
  <Pages>1</Pages>
  <Words>176</Words>
  <Characters>1021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1195</CharactersWithSpaces>
  <SharedDoc>false</SharedDoc>
  <HLinks>
    <vt:vector size="6" baseType="variant">
      <vt:variant>
        <vt:i4>589893</vt:i4>
      </vt:variant>
      <vt:variant>
        <vt:i4>42</vt:i4>
      </vt:variant>
      <vt:variant>
        <vt:i4>0</vt:i4>
      </vt:variant>
      <vt:variant>
        <vt:i4>5</vt:i4>
      </vt:variant>
      <vt:variant>
        <vt:lpwstr>http://www.usm.edu/pr/graphstandards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Desira</dc:creator>
  <cp:lastModifiedBy>Elisabeth McBride</cp:lastModifiedBy>
  <cp:revision>2</cp:revision>
  <cp:lastPrinted>2015-11-19T17:09:00Z</cp:lastPrinted>
  <dcterms:created xsi:type="dcterms:W3CDTF">2020-02-27T14:38:00Z</dcterms:created>
  <dcterms:modified xsi:type="dcterms:W3CDTF">2020-02-27T14:38:00Z</dcterms:modified>
</cp:coreProperties>
</file>